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1FF6" w14:textId="3252AA4B" w:rsidR="003D04A3" w:rsidRPr="0078499E" w:rsidRDefault="00EC4BD3" w:rsidP="003D04A3">
      <w:pPr>
        <w:pStyle w:val="Kopfzeile"/>
        <w:tabs>
          <w:tab w:val="clear" w:pos="4536"/>
          <w:tab w:val="clear" w:pos="9072"/>
        </w:tabs>
        <w:rPr>
          <w:b/>
          <w:color w:val="00C1D4"/>
          <w:sz w:val="32"/>
        </w:rPr>
      </w:pPr>
      <w:r w:rsidRPr="0078499E">
        <w:rPr>
          <w:b/>
          <w:noProof/>
          <w:snapToGrid/>
          <w:color w:val="00C1D4"/>
          <w:sz w:val="32"/>
        </w:rPr>
        <w:drawing>
          <wp:anchor distT="0" distB="0" distL="114300" distR="114300" simplePos="0" relativeHeight="251659264" behindDoc="0" locked="0" layoutInCell="1" allowOverlap="1" wp14:anchorId="423C62AF" wp14:editId="62DA6422">
            <wp:simplePos x="0" y="0"/>
            <wp:positionH relativeFrom="column">
              <wp:posOffset>4825706</wp:posOffset>
            </wp:positionH>
            <wp:positionV relativeFrom="paragraph">
              <wp:posOffset>-465129</wp:posOffset>
            </wp:positionV>
            <wp:extent cx="1103298" cy="813974"/>
            <wp:effectExtent l="0" t="0" r="1905" b="5715"/>
            <wp:wrapNone/>
            <wp:docPr id="75222960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29601" name="Grafik 7522296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3298" cy="813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4A3" w:rsidRPr="0078499E">
        <w:rPr>
          <w:b/>
          <w:color w:val="00C1D4"/>
          <w:sz w:val="32"/>
        </w:rPr>
        <w:t>Ansprechpartner*in und Einverständnis</w:t>
      </w:r>
    </w:p>
    <w:p w14:paraId="3438A033" w14:textId="1288F90B" w:rsidR="008C46B8" w:rsidRDefault="008C46B8" w:rsidP="008C46B8">
      <w:pPr>
        <w:pStyle w:val="Kopfzeile"/>
        <w:tabs>
          <w:tab w:val="clear" w:pos="4536"/>
          <w:tab w:val="clear" w:pos="9072"/>
        </w:tabs>
        <w:rPr>
          <w:sz w:val="20"/>
        </w:rPr>
      </w:pPr>
      <w:r w:rsidRPr="00B76CCE">
        <w:rPr>
          <w:sz w:val="20"/>
        </w:rPr>
        <w:t xml:space="preserve">Damit wir das </w:t>
      </w:r>
      <w:r w:rsidR="000F0111">
        <w:rPr>
          <w:sz w:val="20"/>
        </w:rPr>
        <w:t>Ergebnis</w:t>
      </w:r>
      <w:r w:rsidRPr="00B76CCE">
        <w:rPr>
          <w:sz w:val="20"/>
        </w:rPr>
        <w:t xml:space="preserve"> zu de</w:t>
      </w:r>
      <w:r>
        <w:rPr>
          <w:sz w:val="20"/>
        </w:rPr>
        <w:t>m Ideenwettbewerb</w:t>
      </w:r>
      <w:r w:rsidRPr="00B76CCE">
        <w:rPr>
          <w:sz w:val="20"/>
        </w:rPr>
        <w:t xml:space="preserve"> an die richtige Adresse senden, und wir </w:t>
      </w:r>
      <w:r>
        <w:rPr>
          <w:sz w:val="20"/>
        </w:rPr>
        <w:t>Euch/</w:t>
      </w:r>
      <w:r w:rsidRPr="00B76CCE">
        <w:rPr>
          <w:sz w:val="20"/>
        </w:rPr>
        <w:t xml:space="preserve">Sie im Falle von Rückfragen erreichen können, </w:t>
      </w:r>
      <w:r>
        <w:rPr>
          <w:sz w:val="20"/>
        </w:rPr>
        <w:t xml:space="preserve">bitten wir um das Ausfüllen der untenstehenden Angaben. </w:t>
      </w:r>
      <w:r w:rsidRPr="00B76CCE">
        <w:rPr>
          <w:sz w:val="20"/>
        </w:rPr>
        <w:t xml:space="preserve"> </w:t>
      </w:r>
      <w:r>
        <w:rPr>
          <w:sz w:val="20"/>
        </w:rPr>
        <w:t xml:space="preserve">Die </w:t>
      </w:r>
      <w:r w:rsidRPr="00B76CCE">
        <w:rPr>
          <w:sz w:val="20"/>
        </w:rPr>
        <w:t xml:space="preserve">Daten werden bei uns vertraulich gespeichert und nur zu </w:t>
      </w:r>
      <w:r>
        <w:rPr>
          <w:sz w:val="20"/>
        </w:rPr>
        <w:t>den genannten Zwecken verwendet</w:t>
      </w:r>
      <w:r w:rsidRPr="00B76CCE">
        <w:rPr>
          <w:sz w:val="20"/>
        </w:rPr>
        <w:t xml:space="preserve">. </w:t>
      </w:r>
    </w:p>
    <w:p w14:paraId="67E2F0C3" w14:textId="7B668590" w:rsidR="003D04A3" w:rsidRDefault="003D04A3" w:rsidP="003D04A3">
      <w:pPr>
        <w:pStyle w:val="Kopfzeile"/>
        <w:tabs>
          <w:tab w:val="clear" w:pos="4536"/>
          <w:tab w:val="clear" w:pos="9072"/>
        </w:tabs>
        <w:rPr>
          <w:sz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097"/>
        <w:gridCol w:w="171"/>
        <w:gridCol w:w="679"/>
        <w:gridCol w:w="4111"/>
      </w:tblGrid>
      <w:tr w:rsidR="003D04A3" w:rsidRPr="00A767B5" w14:paraId="69A70343" w14:textId="77777777" w:rsidTr="0078499E">
        <w:trPr>
          <w:trHeight w:hRule="exact" w:val="454"/>
        </w:trPr>
        <w:tc>
          <w:tcPr>
            <w:tcW w:w="9214" w:type="dxa"/>
            <w:gridSpan w:val="5"/>
            <w:shd w:val="clear" w:color="auto" w:fill="00C1D4"/>
            <w:vAlign w:val="center"/>
          </w:tcPr>
          <w:p w14:paraId="083B6539" w14:textId="77777777" w:rsidR="003D04A3" w:rsidRPr="00A767B5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Hauptansprechpartner</w:t>
            </w:r>
            <w:r w:rsidR="00270A95">
              <w:rPr>
                <w:rFonts w:cs="Arial"/>
                <w:b/>
                <w:sz w:val="20"/>
              </w:rPr>
              <w:t>*in</w:t>
            </w:r>
          </w:p>
        </w:tc>
      </w:tr>
      <w:tr w:rsidR="003D04A3" w:rsidRPr="00A767B5" w14:paraId="108DF272" w14:textId="77777777" w:rsidTr="00234900">
        <w:trPr>
          <w:trHeight w:hRule="exact" w:val="45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47350D16" w14:textId="77777777" w:rsidR="003D04A3" w:rsidRPr="00A767B5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</w:rPr>
            </w:pPr>
            <w:r w:rsidRPr="00A767B5">
              <w:rPr>
                <w:rFonts w:cs="Arial"/>
                <w:sz w:val="20"/>
              </w:rPr>
              <w:t>Anrede</w:t>
            </w:r>
            <w:r>
              <w:rPr>
                <w:rFonts w:cs="Arial"/>
                <w:sz w:val="20"/>
              </w:rPr>
              <w:t xml:space="preserve"> (Herr/Frau)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43E679" w14:textId="77777777" w:rsidR="003D04A3" w:rsidRPr="00A767B5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1CED95DD" w14:textId="77777777" w:rsidR="003D04A3" w:rsidRPr="00A767B5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</w:rPr>
            </w:pPr>
            <w:r w:rsidRPr="00A767B5">
              <w:rPr>
                <w:rFonts w:cs="Arial"/>
                <w:sz w:val="20"/>
              </w:rPr>
              <w:t>Titel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9AF3F5" w14:textId="77777777" w:rsidR="003D04A3" w:rsidRPr="00A767B5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</w:rPr>
            </w:pPr>
          </w:p>
        </w:tc>
      </w:tr>
      <w:tr w:rsidR="003D04A3" w:rsidRPr="00A767B5" w14:paraId="136E6ACE" w14:textId="77777777" w:rsidTr="00234900">
        <w:trPr>
          <w:trHeight w:hRule="exact" w:val="45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309ABD3B" w14:textId="77777777" w:rsidR="003D04A3" w:rsidRPr="00A767B5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3B5A54A7" w14:textId="77777777" w:rsidR="003D04A3" w:rsidRPr="00A767B5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</w:rPr>
            </w:pPr>
          </w:p>
        </w:tc>
      </w:tr>
      <w:tr w:rsidR="003D04A3" w:rsidRPr="00A767B5" w14:paraId="7A0B132B" w14:textId="77777777" w:rsidTr="00234900">
        <w:trPr>
          <w:trHeight w:hRule="exact" w:val="45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0E04160A" w14:textId="77777777" w:rsidR="003D04A3" w:rsidRPr="00A767B5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Anschrift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4DCE2FC2" w14:textId="77777777" w:rsidR="003D04A3" w:rsidRPr="00A767B5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</w:rPr>
            </w:pPr>
          </w:p>
        </w:tc>
      </w:tr>
      <w:tr w:rsidR="003D04A3" w:rsidRPr="00A767B5" w14:paraId="75A065C8" w14:textId="77777777" w:rsidTr="00234900">
        <w:trPr>
          <w:trHeight w:hRule="exact" w:val="45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15EB55D4" w14:textId="77777777" w:rsidR="003D04A3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Telefonnummer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00486D94" w14:textId="77777777" w:rsidR="003D04A3" w:rsidRPr="00A767B5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</w:rPr>
            </w:pPr>
          </w:p>
        </w:tc>
      </w:tr>
      <w:tr w:rsidR="003D04A3" w:rsidRPr="00A767B5" w14:paraId="28B34E7F" w14:textId="77777777" w:rsidTr="00234900">
        <w:trPr>
          <w:trHeight w:hRule="exact" w:val="45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256DB181" w14:textId="77777777" w:rsidR="003D04A3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E-Mail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7C3F6FDC" w14:textId="77777777" w:rsidR="003D04A3" w:rsidRPr="00A767B5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</w:rPr>
            </w:pPr>
          </w:p>
        </w:tc>
      </w:tr>
      <w:tr w:rsidR="003D04A3" w:rsidRPr="000903E2" w14:paraId="3851C614" w14:textId="77777777" w:rsidTr="0078499E">
        <w:trPr>
          <w:trHeight w:hRule="exact" w:val="454"/>
        </w:trPr>
        <w:tc>
          <w:tcPr>
            <w:tcW w:w="9214" w:type="dxa"/>
            <w:gridSpan w:val="5"/>
            <w:shd w:val="clear" w:color="auto" w:fill="00C1D4"/>
            <w:vAlign w:val="center"/>
          </w:tcPr>
          <w:p w14:paraId="01D7367B" w14:textId="68713349" w:rsidR="003D04A3" w:rsidRPr="000903E2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Weitere Teammitgliede</w:t>
            </w:r>
            <w:r w:rsidR="0035144E">
              <w:rPr>
                <w:rFonts w:cs="Arial"/>
                <w:b/>
                <w:sz w:val="20"/>
              </w:rPr>
              <w:t>r</w:t>
            </w:r>
          </w:p>
        </w:tc>
      </w:tr>
      <w:tr w:rsidR="003D04A3" w:rsidRPr="00A767B5" w14:paraId="23B03CB8" w14:textId="77777777" w:rsidTr="00234900">
        <w:trPr>
          <w:trHeight w:hRule="exact" w:val="454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3428CC5A" w14:textId="77777777" w:rsidR="003D04A3" w:rsidRPr="00A767B5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1C34766F" w14:textId="77777777" w:rsidR="003D04A3" w:rsidRPr="00A767B5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</w:rPr>
            </w:pPr>
          </w:p>
        </w:tc>
      </w:tr>
      <w:tr w:rsidR="003D04A3" w:rsidRPr="00A767B5" w14:paraId="0786AEBD" w14:textId="77777777" w:rsidTr="00234900">
        <w:trPr>
          <w:trHeight w:hRule="exact" w:val="454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3B1621C1" w14:textId="77777777" w:rsidR="003D04A3" w:rsidRPr="00A767B5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5B19CAD2" w14:textId="77777777" w:rsidR="003D04A3" w:rsidRPr="00A767B5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</w:rPr>
            </w:pPr>
          </w:p>
        </w:tc>
      </w:tr>
      <w:tr w:rsidR="003D04A3" w:rsidRPr="00A767B5" w14:paraId="4E44F9A5" w14:textId="77777777" w:rsidTr="00234900">
        <w:trPr>
          <w:trHeight w:hRule="exact" w:val="454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54EA30F8" w14:textId="77777777" w:rsidR="003D04A3" w:rsidRPr="00A767B5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37658FA8" w14:textId="77777777" w:rsidR="003D04A3" w:rsidRPr="00A767B5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</w:rPr>
            </w:pPr>
          </w:p>
        </w:tc>
      </w:tr>
    </w:tbl>
    <w:p w14:paraId="472A1212" w14:textId="77777777" w:rsidR="003D04A3" w:rsidRDefault="003D04A3" w:rsidP="003D04A3">
      <w:pPr>
        <w:pStyle w:val="Kopfzeile"/>
        <w:tabs>
          <w:tab w:val="clear" w:pos="4536"/>
          <w:tab w:val="clear" w:pos="9072"/>
        </w:tabs>
        <w:rPr>
          <w:b/>
          <w:sz w:val="32"/>
        </w:rPr>
      </w:pPr>
    </w:p>
    <w:p w14:paraId="3404224B" w14:textId="77777777" w:rsidR="003D04A3" w:rsidRDefault="003D04A3" w:rsidP="003D04A3">
      <w:pPr>
        <w:pStyle w:val="Kopfzeile"/>
        <w:tabs>
          <w:tab w:val="clear" w:pos="4536"/>
          <w:tab w:val="clear" w:pos="9072"/>
        </w:tabs>
        <w:rPr>
          <w:b/>
          <w:sz w:val="32"/>
        </w:rPr>
      </w:pPr>
    </w:p>
    <w:tbl>
      <w:tblPr>
        <w:tblStyle w:val="Tabellenraster"/>
        <w:tblW w:w="906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51"/>
        <w:gridCol w:w="3576"/>
        <w:gridCol w:w="393"/>
      </w:tblGrid>
      <w:tr w:rsidR="003D04A3" w14:paraId="6F315E8F" w14:textId="77777777" w:rsidTr="0035144E">
        <w:trPr>
          <w:trHeight w:hRule="exact" w:val="340"/>
        </w:trPr>
        <w:tc>
          <w:tcPr>
            <w:tcW w:w="50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47EDFF"/>
            <w:vAlign w:val="center"/>
          </w:tcPr>
          <w:p w14:paraId="1DA4645A" w14:textId="77777777" w:rsidR="003D04A3" w:rsidRDefault="003D04A3" w:rsidP="00234900">
            <w:pPr>
              <w:spacing w:before="100" w:beforeAutospacing="1" w:after="100" w:afterAutospacing="1" w:line="240" w:lineRule="auto"/>
              <w:jc w:val="left"/>
              <w:rPr>
                <w:b/>
                <w:sz w:val="32"/>
              </w:rPr>
            </w:pPr>
            <w:r w:rsidRPr="0012317F">
              <w:rPr>
                <w:b/>
                <w:i/>
                <w:sz w:val="20"/>
              </w:rPr>
              <w:t>Nur falls Einreichung persönlich oder postalisch</w:t>
            </w:r>
          </w:p>
        </w:tc>
        <w:tc>
          <w:tcPr>
            <w:tcW w:w="35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6AA80A6" w14:textId="77777777" w:rsidR="003D04A3" w:rsidRDefault="003D04A3" w:rsidP="00234900">
            <w:pPr>
              <w:spacing w:before="100" w:beforeAutospacing="1" w:after="100" w:afterAutospacing="1" w:line="240" w:lineRule="auto"/>
              <w:jc w:val="left"/>
              <w:rPr>
                <w:b/>
                <w:sz w:val="32"/>
              </w:rPr>
            </w:pPr>
          </w:p>
        </w:tc>
        <w:tc>
          <w:tcPr>
            <w:tcW w:w="39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61643BD" w14:textId="77777777" w:rsidR="003D04A3" w:rsidRDefault="003D04A3" w:rsidP="00234900">
            <w:pPr>
              <w:spacing w:before="100" w:beforeAutospacing="1" w:after="100" w:afterAutospacing="1" w:line="240" w:lineRule="auto"/>
              <w:jc w:val="left"/>
              <w:rPr>
                <w:b/>
                <w:sz w:val="32"/>
              </w:rPr>
            </w:pPr>
          </w:p>
        </w:tc>
      </w:tr>
      <w:tr w:rsidR="003D04A3" w14:paraId="396D3902" w14:textId="77777777" w:rsidTr="0035144E">
        <w:trPr>
          <w:trHeight w:hRule="exact" w:val="227"/>
        </w:trPr>
        <w:tc>
          <w:tcPr>
            <w:tcW w:w="8674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C5F9FF"/>
          </w:tcPr>
          <w:p w14:paraId="540576EE" w14:textId="77777777" w:rsidR="003D04A3" w:rsidRDefault="003D04A3" w:rsidP="00234900">
            <w:pPr>
              <w:spacing w:before="100" w:beforeAutospacing="1" w:after="100" w:afterAutospacing="1" w:line="240" w:lineRule="auto"/>
              <w:jc w:val="left"/>
              <w:rPr>
                <w:b/>
                <w:sz w:val="32"/>
              </w:rPr>
            </w:pPr>
          </w:p>
        </w:tc>
        <w:tc>
          <w:tcPr>
            <w:tcW w:w="393" w:type="dxa"/>
            <w:tcBorders>
              <w:top w:val="single" w:sz="8" w:space="0" w:color="auto"/>
              <w:right w:val="single" w:sz="8" w:space="0" w:color="auto"/>
            </w:tcBorders>
            <w:shd w:val="clear" w:color="auto" w:fill="C5F9FF"/>
          </w:tcPr>
          <w:p w14:paraId="70B06059" w14:textId="77777777" w:rsidR="003D04A3" w:rsidRDefault="003D04A3" w:rsidP="00234900">
            <w:pPr>
              <w:spacing w:before="100" w:beforeAutospacing="1" w:after="100" w:afterAutospacing="1" w:line="240" w:lineRule="auto"/>
              <w:jc w:val="left"/>
              <w:rPr>
                <w:b/>
                <w:sz w:val="32"/>
              </w:rPr>
            </w:pPr>
          </w:p>
        </w:tc>
      </w:tr>
      <w:tr w:rsidR="003D04A3" w14:paraId="13ABAAF8" w14:textId="77777777" w:rsidTr="0035144E">
        <w:tc>
          <w:tcPr>
            <w:tcW w:w="8674" w:type="dxa"/>
            <w:gridSpan w:val="3"/>
            <w:tcBorders>
              <w:left w:val="single" w:sz="8" w:space="0" w:color="auto"/>
            </w:tcBorders>
            <w:shd w:val="clear" w:color="auto" w:fill="C5F9FF"/>
          </w:tcPr>
          <w:p w14:paraId="2E30D32D" w14:textId="77777777" w:rsidR="003D04A3" w:rsidRPr="008C1AEE" w:rsidRDefault="003D04A3" w:rsidP="00234900">
            <w:pPr>
              <w:spacing w:before="100" w:beforeAutospacing="1" w:after="100" w:afterAutospacing="1" w:line="240" w:lineRule="auto"/>
              <w:jc w:val="left"/>
              <w:rPr>
                <w:sz w:val="20"/>
              </w:rPr>
            </w:pPr>
            <w:r w:rsidRPr="008C1AEE">
              <w:rPr>
                <w:sz w:val="20"/>
              </w:rPr>
              <w:t xml:space="preserve">Ich bin damit einverstanden, dass meine persönlichen Daten für </w:t>
            </w:r>
            <w:r>
              <w:rPr>
                <w:sz w:val="20"/>
              </w:rPr>
              <w:t>die o.a. Zwecke genutzt werden.</w:t>
            </w:r>
          </w:p>
        </w:tc>
        <w:tc>
          <w:tcPr>
            <w:tcW w:w="393" w:type="dxa"/>
            <w:tcBorders>
              <w:right w:val="single" w:sz="8" w:space="0" w:color="auto"/>
            </w:tcBorders>
            <w:shd w:val="clear" w:color="auto" w:fill="C5F9FF"/>
          </w:tcPr>
          <w:p w14:paraId="222229D6" w14:textId="77777777" w:rsidR="003D04A3" w:rsidRPr="008C1AEE" w:rsidRDefault="003D04A3" w:rsidP="00234900">
            <w:pPr>
              <w:spacing w:before="100" w:beforeAutospacing="1" w:after="100" w:afterAutospacing="1" w:line="240" w:lineRule="auto"/>
              <w:jc w:val="left"/>
              <w:rPr>
                <w:sz w:val="20"/>
              </w:rPr>
            </w:pPr>
          </w:p>
        </w:tc>
      </w:tr>
      <w:tr w:rsidR="003D04A3" w14:paraId="263F3842" w14:textId="77777777" w:rsidTr="0035144E">
        <w:trPr>
          <w:trHeight w:hRule="exact" w:val="397"/>
        </w:trPr>
        <w:tc>
          <w:tcPr>
            <w:tcW w:w="2547" w:type="dxa"/>
            <w:tcBorders>
              <w:left w:val="single" w:sz="8" w:space="0" w:color="auto"/>
            </w:tcBorders>
            <w:shd w:val="clear" w:color="auto" w:fill="C5F9FF"/>
            <w:vAlign w:val="bottom"/>
          </w:tcPr>
          <w:p w14:paraId="3BCAB6B9" w14:textId="77777777" w:rsidR="003D04A3" w:rsidRPr="008C1AEE" w:rsidRDefault="003D04A3" w:rsidP="00234900">
            <w:pPr>
              <w:spacing w:before="100" w:beforeAutospacing="1" w:after="100" w:afterAutospacing="1" w:line="240" w:lineRule="auto"/>
              <w:jc w:val="left"/>
              <w:rPr>
                <w:b/>
                <w:sz w:val="20"/>
              </w:rPr>
            </w:pPr>
            <w:r w:rsidRPr="008C1AEE">
              <w:rPr>
                <w:sz w:val="20"/>
              </w:rPr>
              <w:t>Ort, Datum, Unterschrift</w:t>
            </w:r>
          </w:p>
        </w:tc>
        <w:tc>
          <w:tcPr>
            <w:tcW w:w="6127" w:type="dxa"/>
            <w:gridSpan w:val="2"/>
            <w:tcBorders>
              <w:bottom w:val="single" w:sz="8" w:space="0" w:color="auto"/>
            </w:tcBorders>
            <w:shd w:val="clear" w:color="auto" w:fill="C5F9FF"/>
            <w:vAlign w:val="bottom"/>
          </w:tcPr>
          <w:p w14:paraId="6AD0ADBF" w14:textId="77777777" w:rsidR="003D04A3" w:rsidRPr="008C1AEE" w:rsidRDefault="003D04A3" w:rsidP="00234900">
            <w:pPr>
              <w:spacing w:before="100" w:beforeAutospacing="1" w:after="100" w:afterAutospacing="1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393" w:type="dxa"/>
            <w:tcBorders>
              <w:right w:val="single" w:sz="8" w:space="0" w:color="auto"/>
            </w:tcBorders>
            <w:shd w:val="clear" w:color="auto" w:fill="C5F9FF"/>
          </w:tcPr>
          <w:p w14:paraId="62A670B8" w14:textId="77777777" w:rsidR="003D04A3" w:rsidRPr="008C1AEE" w:rsidRDefault="003D04A3" w:rsidP="00234900">
            <w:pPr>
              <w:spacing w:before="100" w:beforeAutospacing="1" w:after="100" w:afterAutospacing="1" w:line="240" w:lineRule="auto"/>
              <w:jc w:val="left"/>
              <w:rPr>
                <w:b/>
                <w:sz w:val="20"/>
              </w:rPr>
            </w:pPr>
          </w:p>
        </w:tc>
      </w:tr>
      <w:tr w:rsidR="003D04A3" w14:paraId="1AFABA5D" w14:textId="77777777" w:rsidTr="0035144E">
        <w:trPr>
          <w:trHeight w:hRule="exact" w:val="794"/>
        </w:trPr>
        <w:tc>
          <w:tcPr>
            <w:tcW w:w="2547" w:type="dxa"/>
            <w:tcBorders>
              <w:left w:val="single" w:sz="8" w:space="0" w:color="auto"/>
            </w:tcBorders>
            <w:shd w:val="clear" w:color="auto" w:fill="C5F9FF"/>
            <w:vAlign w:val="bottom"/>
          </w:tcPr>
          <w:p w14:paraId="625E07A7" w14:textId="77777777" w:rsidR="003D04A3" w:rsidRPr="008C1AEE" w:rsidRDefault="003D04A3" w:rsidP="00234900">
            <w:pPr>
              <w:spacing w:before="100" w:beforeAutospacing="1" w:after="100" w:afterAutospacing="1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27" w:type="dxa"/>
            <w:gridSpan w:val="2"/>
            <w:shd w:val="clear" w:color="auto" w:fill="C5F9FF"/>
            <w:vAlign w:val="bottom"/>
          </w:tcPr>
          <w:p w14:paraId="4C587D0A" w14:textId="77777777" w:rsidR="003D04A3" w:rsidRPr="008C1AEE" w:rsidRDefault="003D04A3" w:rsidP="00234900">
            <w:pPr>
              <w:spacing w:before="100" w:beforeAutospacing="1" w:after="100" w:afterAutospacing="1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393" w:type="dxa"/>
            <w:tcBorders>
              <w:right w:val="single" w:sz="8" w:space="0" w:color="auto"/>
            </w:tcBorders>
            <w:shd w:val="clear" w:color="auto" w:fill="C5F9FF"/>
          </w:tcPr>
          <w:p w14:paraId="79C1CDA2" w14:textId="77777777" w:rsidR="003D04A3" w:rsidRPr="008C1AEE" w:rsidRDefault="003D04A3" w:rsidP="00234900">
            <w:pPr>
              <w:spacing w:before="100" w:beforeAutospacing="1" w:after="100" w:afterAutospacing="1" w:line="240" w:lineRule="auto"/>
              <w:jc w:val="left"/>
              <w:rPr>
                <w:b/>
                <w:sz w:val="20"/>
              </w:rPr>
            </w:pPr>
          </w:p>
        </w:tc>
      </w:tr>
      <w:tr w:rsidR="003D04A3" w14:paraId="2A46865B" w14:textId="77777777" w:rsidTr="0035144E">
        <w:tc>
          <w:tcPr>
            <w:tcW w:w="8674" w:type="dxa"/>
            <w:gridSpan w:val="3"/>
            <w:tcBorders>
              <w:left w:val="single" w:sz="8" w:space="0" w:color="auto"/>
            </w:tcBorders>
            <w:shd w:val="clear" w:color="auto" w:fill="C5F9FF"/>
          </w:tcPr>
          <w:p w14:paraId="1FCC34AA" w14:textId="15077121" w:rsidR="003D04A3" w:rsidRPr="008C1AEE" w:rsidRDefault="003D04A3" w:rsidP="00234900">
            <w:pPr>
              <w:spacing w:before="100" w:beforeAutospacing="1" w:after="100" w:afterAutospacing="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Die in den Teilnehmer*innen</w:t>
            </w:r>
            <w:r w:rsidRPr="008C1AEE">
              <w:rPr>
                <w:sz w:val="20"/>
              </w:rPr>
              <w:t>unterlagen zu</w:t>
            </w:r>
            <w:r w:rsidR="00EC4BD3">
              <w:rPr>
                <w:sz w:val="20"/>
              </w:rPr>
              <w:t>m Ideenwettbewerb</w:t>
            </w:r>
            <w:r w:rsidRPr="008C1AEE">
              <w:rPr>
                <w:sz w:val="20"/>
              </w:rPr>
              <w:t xml:space="preserve"> angeführten Teilnahme</w:t>
            </w:r>
            <w:r w:rsidRPr="008C1AEE">
              <w:rPr>
                <w:sz w:val="20"/>
              </w:rPr>
              <w:softHyphen/>
              <w:t>bedingungen werden von mir verbindlich anerkannt.</w:t>
            </w:r>
          </w:p>
        </w:tc>
        <w:tc>
          <w:tcPr>
            <w:tcW w:w="393" w:type="dxa"/>
            <w:tcBorders>
              <w:right w:val="single" w:sz="8" w:space="0" w:color="auto"/>
            </w:tcBorders>
            <w:shd w:val="clear" w:color="auto" w:fill="C5F9FF"/>
          </w:tcPr>
          <w:p w14:paraId="780D1E0B" w14:textId="77777777" w:rsidR="003D04A3" w:rsidRPr="008C1AEE" w:rsidRDefault="003D04A3" w:rsidP="00234900">
            <w:pPr>
              <w:spacing w:before="100" w:beforeAutospacing="1" w:after="100" w:afterAutospacing="1" w:line="240" w:lineRule="auto"/>
              <w:jc w:val="left"/>
              <w:rPr>
                <w:sz w:val="20"/>
              </w:rPr>
            </w:pPr>
          </w:p>
        </w:tc>
      </w:tr>
      <w:tr w:rsidR="003D04A3" w14:paraId="6C7FFAC1" w14:textId="77777777" w:rsidTr="0035144E">
        <w:trPr>
          <w:trHeight w:hRule="exact" w:val="397"/>
        </w:trPr>
        <w:tc>
          <w:tcPr>
            <w:tcW w:w="2547" w:type="dxa"/>
            <w:tcBorders>
              <w:left w:val="single" w:sz="8" w:space="0" w:color="auto"/>
            </w:tcBorders>
            <w:shd w:val="clear" w:color="auto" w:fill="C5F9FF"/>
            <w:vAlign w:val="bottom"/>
          </w:tcPr>
          <w:p w14:paraId="6E9D1C5C" w14:textId="77777777" w:rsidR="003D04A3" w:rsidRPr="008C1AEE" w:rsidRDefault="003D04A3" w:rsidP="00234900">
            <w:pPr>
              <w:spacing w:before="100" w:beforeAutospacing="1" w:after="100" w:afterAutospacing="1" w:line="240" w:lineRule="auto"/>
              <w:jc w:val="left"/>
              <w:rPr>
                <w:b/>
                <w:sz w:val="20"/>
              </w:rPr>
            </w:pPr>
            <w:r w:rsidRPr="008C1AEE">
              <w:rPr>
                <w:sz w:val="20"/>
              </w:rPr>
              <w:t>Ort, Datum, Unterschrift</w:t>
            </w:r>
          </w:p>
        </w:tc>
        <w:tc>
          <w:tcPr>
            <w:tcW w:w="6127" w:type="dxa"/>
            <w:gridSpan w:val="2"/>
            <w:tcBorders>
              <w:bottom w:val="single" w:sz="8" w:space="0" w:color="auto"/>
            </w:tcBorders>
            <w:shd w:val="clear" w:color="auto" w:fill="C5F9FF"/>
            <w:vAlign w:val="bottom"/>
          </w:tcPr>
          <w:p w14:paraId="1C55E451" w14:textId="77777777" w:rsidR="003D04A3" w:rsidRPr="008C1AEE" w:rsidRDefault="003D04A3" w:rsidP="00234900">
            <w:pPr>
              <w:spacing w:before="100" w:beforeAutospacing="1" w:after="100" w:afterAutospacing="1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393" w:type="dxa"/>
            <w:tcBorders>
              <w:right w:val="single" w:sz="8" w:space="0" w:color="auto"/>
            </w:tcBorders>
            <w:shd w:val="clear" w:color="auto" w:fill="C5F9FF"/>
          </w:tcPr>
          <w:p w14:paraId="2624CAAC" w14:textId="77777777" w:rsidR="003D04A3" w:rsidRPr="008C1AEE" w:rsidRDefault="003D04A3" w:rsidP="00234900">
            <w:pPr>
              <w:spacing w:before="100" w:beforeAutospacing="1" w:after="100" w:afterAutospacing="1" w:line="240" w:lineRule="auto"/>
              <w:jc w:val="left"/>
              <w:rPr>
                <w:b/>
                <w:sz w:val="20"/>
              </w:rPr>
            </w:pPr>
          </w:p>
        </w:tc>
      </w:tr>
      <w:tr w:rsidR="003D04A3" w14:paraId="42770B15" w14:textId="77777777" w:rsidTr="0035144E">
        <w:trPr>
          <w:trHeight w:hRule="exact" w:val="227"/>
        </w:trPr>
        <w:tc>
          <w:tcPr>
            <w:tcW w:w="25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C5F9FF"/>
            <w:vAlign w:val="bottom"/>
          </w:tcPr>
          <w:p w14:paraId="04C3A8E4" w14:textId="77777777" w:rsidR="003D04A3" w:rsidRPr="008C1AEE" w:rsidRDefault="003D04A3" w:rsidP="00234900">
            <w:pPr>
              <w:spacing w:before="100" w:beforeAutospacing="1" w:after="100" w:afterAutospacing="1" w:line="240" w:lineRule="auto"/>
              <w:jc w:val="left"/>
              <w:rPr>
                <w:sz w:val="20"/>
              </w:rPr>
            </w:pPr>
          </w:p>
        </w:tc>
        <w:tc>
          <w:tcPr>
            <w:tcW w:w="6127" w:type="dxa"/>
            <w:gridSpan w:val="2"/>
            <w:tcBorders>
              <w:bottom w:val="single" w:sz="8" w:space="0" w:color="auto"/>
            </w:tcBorders>
            <w:shd w:val="clear" w:color="auto" w:fill="C5F9FF"/>
            <w:vAlign w:val="bottom"/>
          </w:tcPr>
          <w:p w14:paraId="6132E028" w14:textId="77777777" w:rsidR="003D04A3" w:rsidRPr="008C1AEE" w:rsidRDefault="003D04A3" w:rsidP="00234900">
            <w:pPr>
              <w:spacing w:before="100" w:beforeAutospacing="1" w:after="100" w:afterAutospacing="1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3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F9FF"/>
          </w:tcPr>
          <w:p w14:paraId="77CE5A9C" w14:textId="77777777" w:rsidR="003D04A3" w:rsidRPr="008C1AEE" w:rsidRDefault="003D04A3" w:rsidP="00234900">
            <w:pPr>
              <w:spacing w:before="100" w:beforeAutospacing="1" w:after="100" w:afterAutospacing="1" w:line="240" w:lineRule="auto"/>
              <w:jc w:val="left"/>
              <w:rPr>
                <w:b/>
                <w:sz w:val="20"/>
              </w:rPr>
            </w:pPr>
          </w:p>
        </w:tc>
      </w:tr>
    </w:tbl>
    <w:p w14:paraId="6BF0FA92" w14:textId="77777777" w:rsidR="003D04A3" w:rsidRDefault="003D04A3" w:rsidP="003D04A3">
      <w:pPr>
        <w:pStyle w:val="Kopfzeile"/>
        <w:tabs>
          <w:tab w:val="clear" w:pos="4536"/>
          <w:tab w:val="clear" w:pos="9072"/>
        </w:tabs>
        <w:rPr>
          <w:b/>
          <w:sz w:val="32"/>
        </w:rPr>
      </w:pPr>
    </w:p>
    <w:p w14:paraId="16C999FE" w14:textId="77777777" w:rsidR="003D04A3" w:rsidRDefault="003D04A3" w:rsidP="003D04A3">
      <w:pPr>
        <w:spacing w:before="0" w:after="0" w:line="240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14:paraId="4F256EED" w14:textId="77777777" w:rsidR="003D04A3" w:rsidRPr="0078499E" w:rsidRDefault="003D04A3" w:rsidP="003D04A3">
      <w:pPr>
        <w:spacing w:after="0"/>
        <w:jc w:val="left"/>
        <w:rPr>
          <w:b/>
          <w:color w:val="00C1D4"/>
          <w:sz w:val="32"/>
        </w:rPr>
      </w:pPr>
      <w:r w:rsidRPr="0078499E">
        <w:rPr>
          <w:b/>
          <w:color w:val="00C1D4"/>
          <w:sz w:val="32"/>
        </w:rPr>
        <w:lastRenderedPageBreak/>
        <w:t>Statistik</w:t>
      </w:r>
    </w:p>
    <w:p w14:paraId="6A1D6924" w14:textId="1F2D9D52" w:rsidR="003D04A3" w:rsidRPr="00B76CCE" w:rsidRDefault="003D04A3" w:rsidP="003D04A3">
      <w:pPr>
        <w:rPr>
          <w:sz w:val="20"/>
        </w:rPr>
      </w:pPr>
      <w:r w:rsidRPr="00B76CCE">
        <w:rPr>
          <w:sz w:val="20"/>
        </w:rPr>
        <w:t xml:space="preserve">Wir möchten unsere Arbeit kontinuierlich verbessern und effektiver gestalten. Aus diesem Grund würden wir uns </w:t>
      </w:r>
      <w:r w:rsidR="008C46B8">
        <w:rPr>
          <w:sz w:val="20"/>
        </w:rPr>
        <w:t>über euer/ ihr Feedback freuen</w:t>
      </w:r>
      <w:r w:rsidRPr="00B76CCE">
        <w:rPr>
          <w:sz w:val="20"/>
        </w:rPr>
        <w:t>:</w:t>
      </w:r>
    </w:p>
    <w:p w14:paraId="05576B44" w14:textId="33F92104" w:rsidR="003D04A3" w:rsidRPr="00B76CCE" w:rsidRDefault="003D04A3" w:rsidP="003D04A3">
      <w:pPr>
        <w:rPr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7"/>
        <w:gridCol w:w="8296"/>
      </w:tblGrid>
      <w:tr w:rsidR="003D04A3" w:rsidRPr="00C316E3" w14:paraId="668008AB" w14:textId="77777777" w:rsidTr="0078499E">
        <w:trPr>
          <w:trHeight w:hRule="exact" w:val="397"/>
        </w:trPr>
        <w:tc>
          <w:tcPr>
            <w:tcW w:w="9072" w:type="dxa"/>
            <w:gridSpan w:val="3"/>
            <w:shd w:val="clear" w:color="auto" w:fill="00C1D4"/>
            <w:vAlign w:val="center"/>
          </w:tcPr>
          <w:p w14:paraId="05BAB35F" w14:textId="061029EE" w:rsidR="003D04A3" w:rsidRPr="00C316E3" w:rsidRDefault="003D04A3" w:rsidP="00234900">
            <w:pPr>
              <w:tabs>
                <w:tab w:val="left" w:pos="4962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  <w:sz w:val="20"/>
              </w:rPr>
            </w:pPr>
            <w:r w:rsidRPr="00C316E3">
              <w:rPr>
                <w:rFonts w:cs="Arial"/>
                <w:b/>
                <w:sz w:val="20"/>
              </w:rPr>
              <w:t xml:space="preserve">Ich/wir wurde(n) </w:t>
            </w:r>
            <w:r w:rsidR="000F0111" w:rsidRPr="00C316E3">
              <w:rPr>
                <w:rFonts w:cs="Arial"/>
                <w:b/>
                <w:sz w:val="20"/>
              </w:rPr>
              <w:t xml:space="preserve">auf </w:t>
            </w:r>
            <w:r w:rsidR="000F0111">
              <w:rPr>
                <w:rFonts w:cs="Arial"/>
                <w:b/>
                <w:sz w:val="20"/>
              </w:rPr>
              <w:t>den</w:t>
            </w:r>
            <w:r w:rsidR="008C46B8">
              <w:rPr>
                <w:rFonts w:cs="Arial"/>
                <w:b/>
                <w:sz w:val="20"/>
              </w:rPr>
              <w:t xml:space="preserve"> Gründungsideenwettbewerb</w:t>
            </w:r>
            <w:r w:rsidRPr="00C316E3">
              <w:rPr>
                <w:rFonts w:cs="Arial"/>
                <w:b/>
                <w:sz w:val="20"/>
              </w:rPr>
              <w:t xml:space="preserve"> aufmerksam durch…</w:t>
            </w:r>
          </w:p>
        </w:tc>
      </w:tr>
      <w:tr w:rsidR="003D04A3" w14:paraId="4883A665" w14:textId="77777777" w:rsidTr="00234900">
        <w:trPr>
          <w:trHeight w:hRule="exact" w:val="454"/>
        </w:trPr>
        <w:tc>
          <w:tcPr>
            <w:tcW w:w="709" w:type="dxa"/>
            <w:vAlign w:val="center"/>
          </w:tcPr>
          <w:p w14:paraId="58D97B0F" w14:textId="77777777" w:rsidR="003D04A3" w:rsidRDefault="003D04A3" w:rsidP="00234900">
            <w:pPr>
              <w:spacing w:before="100" w:beforeAutospacing="1" w:after="100" w:afterAutospacing="1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</w:t>
            </w:r>
          </w:p>
        </w:tc>
        <w:tc>
          <w:tcPr>
            <w:tcW w:w="8363" w:type="dxa"/>
            <w:gridSpan w:val="2"/>
            <w:vAlign w:val="center"/>
          </w:tcPr>
          <w:p w14:paraId="2A52E0B7" w14:textId="77777777" w:rsidR="003D04A3" w:rsidRPr="003D04A3" w:rsidRDefault="003D04A3" w:rsidP="003D04A3">
            <w:pPr>
              <w:spacing w:before="100" w:beforeAutospacing="1" w:after="100" w:afterAutospacing="1" w:line="240" w:lineRule="auto"/>
              <w:jc w:val="left"/>
              <w:rPr>
                <w:sz w:val="20"/>
              </w:rPr>
            </w:pPr>
            <w:r w:rsidRPr="003D04A3">
              <w:rPr>
                <w:sz w:val="20"/>
              </w:rPr>
              <w:t>eine Veranstaltung an der Hochschule/Forschungseinrichtung</w:t>
            </w:r>
          </w:p>
        </w:tc>
      </w:tr>
      <w:tr w:rsidR="003D04A3" w14:paraId="0B91DB8F" w14:textId="77777777" w:rsidTr="00234900">
        <w:trPr>
          <w:trHeight w:hRule="exact" w:val="454"/>
        </w:trPr>
        <w:tc>
          <w:tcPr>
            <w:tcW w:w="709" w:type="dxa"/>
            <w:vAlign w:val="center"/>
          </w:tcPr>
          <w:p w14:paraId="7D934954" w14:textId="77777777" w:rsidR="003D04A3" w:rsidRDefault="003D04A3" w:rsidP="00234900">
            <w:pPr>
              <w:spacing w:before="100" w:beforeAutospacing="1" w:after="100" w:afterAutospacing="1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</w:t>
            </w:r>
          </w:p>
        </w:tc>
        <w:tc>
          <w:tcPr>
            <w:tcW w:w="8363" w:type="dxa"/>
            <w:gridSpan w:val="2"/>
            <w:vAlign w:val="center"/>
          </w:tcPr>
          <w:p w14:paraId="16711726" w14:textId="77777777" w:rsidR="003D04A3" w:rsidRPr="003D04A3" w:rsidRDefault="003D04A3" w:rsidP="003D04A3">
            <w:pPr>
              <w:spacing w:before="100" w:beforeAutospacing="1" w:after="100" w:afterAutospacing="1" w:line="240" w:lineRule="auto"/>
              <w:jc w:val="left"/>
              <w:rPr>
                <w:sz w:val="20"/>
              </w:rPr>
            </w:pPr>
            <w:r w:rsidRPr="003D04A3">
              <w:rPr>
                <w:sz w:val="20"/>
              </w:rPr>
              <w:t>einen Professor*in/Mitarbeiter*in an der Hochschule/Forschungseinrichtung</w:t>
            </w:r>
          </w:p>
        </w:tc>
      </w:tr>
      <w:tr w:rsidR="003D04A3" w14:paraId="7A1846E3" w14:textId="77777777" w:rsidTr="00234900">
        <w:trPr>
          <w:trHeight w:hRule="exact" w:val="454"/>
        </w:trPr>
        <w:tc>
          <w:tcPr>
            <w:tcW w:w="709" w:type="dxa"/>
            <w:vAlign w:val="center"/>
          </w:tcPr>
          <w:p w14:paraId="75A0ACC0" w14:textId="77777777" w:rsidR="003D04A3" w:rsidRDefault="003D04A3" w:rsidP="00234900">
            <w:pPr>
              <w:spacing w:before="100" w:beforeAutospacing="1" w:after="100" w:afterAutospacing="1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</w:t>
            </w:r>
          </w:p>
        </w:tc>
        <w:tc>
          <w:tcPr>
            <w:tcW w:w="8363" w:type="dxa"/>
            <w:gridSpan w:val="2"/>
            <w:vAlign w:val="center"/>
          </w:tcPr>
          <w:p w14:paraId="30103D9C" w14:textId="77777777" w:rsidR="003D04A3" w:rsidRPr="003D04A3" w:rsidRDefault="003D04A3" w:rsidP="003D04A3">
            <w:pPr>
              <w:spacing w:before="100" w:beforeAutospacing="1" w:after="100" w:afterAutospacing="1" w:line="240" w:lineRule="auto"/>
              <w:jc w:val="left"/>
              <w:rPr>
                <w:sz w:val="20"/>
              </w:rPr>
            </w:pPr>
            <w:r w:rsidRPr="003D04A3">
              <w:rPr>
                <w:sz w:val="20"/>
              </w:rPr>
              <w:t>ein Plakat oder Flyer (an der Hochschule/Forschungseinrichtung)</w:t>
            </w:r>
          </w:p>
        </w:tc>
      </w:tr>
      <w:tr w:rsidR="003D04A3" w14:paraId="037ED7B5" w14:textId="77777777" w:rsidTr="00234900">
        <w:trPr>
          <w:trHeight w:hRule="exact" w:val="454"/>
        </w:trPr>
        <w:tc>
          <w:tcPr>
            <w:tcW w:w="709" w:type="dxa"/>
            <w:vAlign w:val="center"/>
          </w:tcPr>
          <w:p w14:paraId="10645BAB" w14:textId="77777777" w:rsidR="003D04A3" w:rsidRDefault="003D04A3" w:rsidP="00234900">
            <w:pPr>
              <w:spacing w:before="100" w:beforeAutospacing="1" w:after="100" w:afterAutospacing="1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</w:t>
            </w:r>
          </w:p>
        </w:tc>
        <w:tc>
          <w:tcPr>
            <w:tcW w:w="8363" w:type="dxa"/>
            <w:gridSpan w:val="2"/>
            <w:vAlign w:val="center"/>
          </w:tcPr>
          <w:p w14:paraId="751D637E" w14:textId="77777777" w:rsidR="003D04A3" w:rsidRPr="0084765A" w:rsidRDefault="003D04A3" w:rsidP="00234900">
            <w:pPr>
              <w:spacing w:before="100" w:beforeAutospacing="1" w:after="100" w:afterAutospacing="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Website/ </w:t>
            </w:r>
            <w:r w:rsidRPr="0084765A">
              <w:rPr>
                <w:sz w:val="20"/>
              </w:rPr>
              <w:t>Internet</w:t>
            </w:r>
          </w:p>
        </w:tc>
      </w:tr>
      <w:tr w:rsidR="003D04A3" w14:paraId="33B448D1" w14:textId="77777777" w:rsidTr="00234900">
        <w:trPr>
          <w:trHeight w:hRule="exact" w:val="454"/>
        </w:trPr>
        <w:tc>
          <w:tcPr>
            <w:tcW w:w="709" w:type="dxa"/>
            <w:vAlign w:val="center"/>
          </w:tcPr>
          <w:p w14:paraId="3425E2D7" w14:textId="77777777" w:rsidR="003D04A3" w:rsidRDefault="003D04A3" w:rsidP="00234900">
            <w:pPr>
              <w:spacing w:before="100" w:beforeAutospacing="1" w:after="100" w:afterAutospacing="1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</w:t>
            </w:r>
          </w:p>
        </w:tc>
        <w:tc>
          <w:tcPr>
            <w:tcW w:w="8363" w:type="dxa"/>
            <w:gridSpan w:val="2"/>
            <w:vAlign w:val="center"/>
          </w:tcPr>
          <w:p w14:paraId="2C7C32C4" w14:textId="77777777" w:rsidR="003D04A3" w:rsidRPr="0084765A" w:rsidRDefault="003D04A3" w:rsidP="00234900">
            <w:pPr>
              <w:spacing w:before="100" w:beforeAutospacing="1" w:after="100" w:afterAutospacing="1" w:line="240" w:lineRule="auto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Media (Instagram, LinkedIn, etc.)</w:t>
            </w:r>
          </w:p>
        </w:tc>
      </w:tr>
      <w:tr w:rsidR="003D04A3" w14:paraId="17CEC20B" w14:textId="77777777" w:rsidTr="00234900">
        <w:trPr>
          <w:trHeight w:hRule="exact" w:val="454"/>
        </w:trPr>
        <w:tc>
          <w:tcPr>
            <w:tcW w:w="709" w:type="dxa"/>
            <w:vAlign w:val="center"/>
          </w:tcPr>
          <w:p w14:paraId="496C24AE" w14:textId="77777777" w:rsidR="003D04A3" w:rsidRDefault="003D04A3" w:rsidP="00234900">
            <w:pPr>
              <w:spacing w:before="100" w:beforeAutospacing="1" w:after="100" w:afterAutospacing="1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</w:t>
            </w:r>
          </w:p>
        </w:tc>
        <w:tc>
          <w:tcPr>
            <w:tcW w:w="8363" w:type="dxa"/>
            <w:gridSpan w:val="2"/>
            <w:vAlign w:val="center"/>
          </w:tcPr>
          <w:p w14:paraId="54C800AD" w14:textId="77777777" w:rsidR="003D04A3" w:rsidRPr="0084765A" w:rsidRDefault="003D04A3" w:rsidP="00234900">
            <w:pPr>
              <w:spacing w:before="100" w:beforeAutospacing="1" w:after="100" w:afterAutospacing="1" w:line="240" w:lineRule="auto"/>
              <w:jc w:val="left"/>
              <w:rPr>
                <w:sz w:val="20"/>
              </w:rPr>
            </w:pPr>
            <w:r w:rsidRPr="0084765A">
              <w:rPr>
                <w:sz w:val="20"/>
              </w:rPr>
              <w:t>Bekannte/Freunde/Familie</w:t>
            </w:r>
          </w:p>
        </w:tc>
      </w:tr>
      <w:tr w:rsidR="003D04A3" w14:paraId="2E293610" w14:textId="77777777" w:rsidTr="00234900">
        <w:trPr>
          <w:trHeight w:hRule="exact" w:val="45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240B61" w14:textId="77777777" w:rsidR="003D04A3" w:rsidRDefault="003D04A3" w:rsidP="00234900">
            <w:pPr>
              <w:spacing w:before="100" w:beforeAutospacing="1" w:after="100" w:afterAutospacing="1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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14:paraId="62D55BA2" w14:textId="77777777" w:rsidR="003D04A3" w:rsidRPr="0084765A" w:rsidRDefault="003D04A3" w:rsidP="00234900">
            <w:pPr>
              <w:spacing w:before="100" w:beforeAutospacing="1" w:after="100" w:afterAutospacing="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</w:t>
            </w:r>
            <w:r w:rsidRPr="0084765A">
              <w:rPr>
                <w:sz w:val="20"/>
              </w:rPr>
              <w:t>onstiges, und zwar</w:t>
            </w:r>
            <w:r>
              <w:rPr>
                <w:sz w:val="20"/>
              </w:rPr>
              <w:t xml:space="preserve"> </w:t>
            </w:r>
            <w:r w:rsidRPr="0084765A">
              <w:rPr>
                <w:sz w:val="20"/>
              </w:rPr>
              <w:t>:</w:t>
            </w:r>
          </w:p>
        </w:tc>
      </w:tr>
      <w:tr w:rsidR="003D04A3" w14:paraId="23D0D48E" w14:textId="77777777" w:rsidTr="00234900">
        <w:trPr>
          <w:trHeight w:hRule="exact" w:val="851"/>
        </w:trPr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0BBFFA" w14:textId="77777777" w:rsidR="003D04A3" w:rsidRPr="0084765A" w:rsidRDefault="003D04A3" w:rsidP="00234900">
            <w:pPr>
              <w:spacing w:before="100" w:beforeAutospacing="1" w:after="100" w:afterAutospacing="1" w:line="240" w:lineRule="auto"/>
              <w:jc w:val="left"/>
              <w:rPr>
                <w:sz w:val="20"/>
              </w:rPr>
            </w:pPr>
          </w:p>
        </w:tc>
      </w:tr>
      <w:tr w:rsidR="003D04A3" w14:paraId="7C31B74E" w14:textId="77777777" w:rsidTr="0078499E">
        <w:trPr>
          <w:trHeight w:hRule="exact" w:val="397"/>
        </w:trPr>
        <w:tc>
          <w:tcPr>
            <w:tcW w:w="9072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00C1D4"/>
            <w:vAlign w:val="center"/>
          </w:tcPr>
          <w:p w14:paraId="1D771372" w14:textId="07C19F68" w:rsidR="003D04A3" w:rsidRPr="0084765A" w:rsidRDefault="003D04A3" w:rsidP="00234900">
            <w:pPr>
              <w:spacing w:before="100" w:beforeAutospacing="1" w:after="100" w:afterAutospacing="1" w:line="240" w:lineRule="auto"/>
              <w:jc w:val="left"/>
              <w:rPr>
                <w:sz w:val="20"/>
              </w:rPr>
            </w:pPr>
            <w:r w:rsidRPr="0084765A">
              <w:rPr>
                <w:b/>
                <w:sz w:val="20"/>
              </w:rPr>
              <w:t>Ich/wir habe(n) folgende Bemerkungen/Anregungen zu</w:t>
            </w:r>
            <w:r w:rsidR="00EC4BD3">
              <w:rPr>
                <w:b/>
                <w:sz w:val="20"/>
              </w:rPr>
              <w:t>, Ideenwettbewerb</w:t>
            </w:r>
            <w:r w:rsidRPr="0084765A">
              <w:rPr>
                <w:b/>
                <w:sz w:val="20"/>
              </w:rPr>
              <w:t>:</w:t>
            </w:r>
          </w:p>
        </w:tc>
      </w:tr>
      <w:tr w:rsidR="003D04A3" w14:paraId="5C09EE23" w14:textId="77777777" w:rsidTr="00234900">
        <w:trPr>
          <w:trHeight w:val="1936"/>
        </w:trPr>
        <w:tc>
          <w:tcPr>
            <w:tcW w:w="9072" w:type="dxa"/>
            <w:gridSpan w:val="3"/>
            <w:tcBorders>
              <w:bottom w:val="single" w:sz="8" w:space="0" w:color="auto"/>
            </w:tcBorders>
          </w:tcPr>
          <w:p w14:paraId="1A5222B3" w14:textId="77777777" w:rsidR="003D04A3" w:rsidRPr="0084765A" w:rsidRDefault="003D04A3" w:rsidP="00234900">
            <w:pPr>
              <w:spacing w:before="100" w:beforeAutospacing="1" w:after="100" w:afterAutospacing="1" w:line="240" w:lineRule="auto"/>
              <w:jc w:val="left"/>
              <w:rPr>
                <w:sz w:val="20"/>
              </w:rPr>
            </w:pPr>
          </w:p>
        </w:tc>
      </w:tr>
      <w:tr w:rsidR="003D04A3" w14:paraId="4FA35742" w14:textId="77777777" w:rsidTr="00234900">
        <w:trPr>
          <w:trHeight w:hRule="exact" w:val="851"/>
        </w:trPr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01AF00" w14:textId="77777777" w:rsidR="003D04A3" w:rsidRPr="0084765A" w:rsidRDefault="003D04A3" w:rsidP="00234900">
            <w:pPr>
              <w:spacing w:before="100" w:beforeAutospacing="1" w:after="100" w:afterAutospacing="1" w:line="240" w:lineRule="auto"/>
              <w:jc w:val="left"/>
              <w:rPr>
                <w:sz w:val="20"/>
              </w:rPr>
            </w:pPr>
          </w:p>
        </w:tc>
      </w:tr>
      <w:tr w:rsidR="003D04A3" w14:paraId="5CB19C2C" w14:textId="77777777" w:rsidTr="0078499E">
        <w:trPr>
          <w:trHeight w:hRule="exact" w:val="397"/>
        </w:trPr>
        <w:tc>
          <w:tcPr>
            <w:tcW w:w="9072" w:type="dxa"/>
            <w:gridSpan w:val="3"/>
            <w:tcBorders>
              <w:top w:val="single" w:sz="8" w:space="0" w:color="auto"/>
            </w:tcBorders>
            <w:shd w:val="clear" w:color="auto" w:fill="00C1D4"/>
            <w:vAlign w:val="center"/>
          </w:tcPr>
          <w:p w14:paraId="48576B06" w14:textId="77777777" w:rsidR="003D04A3" w:rsidRPr="0084765A" w:rsidRDefault="003D04A3" w:rsidP="00234900">
            <w:pPr>
              <w:spacing w:before="100" w:beforeAutospacing="1" w:after="100" w:afterAutospacing="1" w:line="240" w:lineRule="auto"/>
              <w:jc w:val="left"/>
              <w:rPr>
                <w:sz w:val="20"/>
              </w:rPr>
            </w:pPr>
            <w:r w:rsidRPr="0084765A">
              <w:rPr>
                <w:b/>
                <w:sz w:val="20"/>
              </w:rPr>
              <w:t>Ich bin/wir sind bereits im Gründungsprozess:</w:t>
            </w:r>
          </w:p>
        </w:tc>
      </w:tr>
      <w:tr w:rsidR="003D04A3" w14:paraId="39AC56FE" w14:textId="77777777" w:rsidTr="00234900">
        <w:trPr>
          <w:trHeight w:hRule="exact" w:val="454"/>
        </w:trPr>
        <w:tc>
          <w:tcPr>
            <w:tcW w:w="776" w:type="dxa"/>
            <w:gridSpan w:val="2"/>
            <w:vAlign w:val="center"/>
          </w:tcPr>
          <w:p w14:paraId="24C11968" w14:textId="77777777" w:rsidR="003D04A3" w:rsidRDefault="003D04A3" w:rsidP="00234900">
            <w:pPr>
              <w:pStyle w:val="Kopfzeile"/>
              <w:tabs>
                <w:tab w:val="clear" w:pos="4536"/>
                <w:tab w:val="clear" w:pos="9072"/>
              </w:tabs>
              <w:spacing w:before="100" w:beforeAutospacing="1" w:after="100" w:afterAutospacing="1" w:line="240" w:lineRule="auto"/>
              <w:jc w:val="center"/>
            </w:pPr>
            <w:r>
              <w:rPr>
                <w:sz w:val="32"/>
              </w:rPr>
              <w:t></w:t>
            </w:r>
          </w:p>
        </w:tc>
        <w:tc>
          <w:tcPr>
            <w:tcW w:w="8296" w:type="dxa"/>
            <w:vAlign w:val="center"/>
          </w:tcPr>
          <w:p w14:paraId="1EF860F5" w14:textId="77777777" w:rsidR="003D04A3" w:rsidRPr="0084765A" w:rsidRDefault="003D04A3" w:rsidP="00234900">
            <w:pPr>
              <w:spacing w:before="100" w:beforeAutospacing="1" w:after="100" w:afterAutospacing="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</w:tr>
      <w:tr w:rsidR="003D04A3" w14:paraId="5EE419DD" w14:textId="77777777" w:rsidTr="00234900">
        <w:trPr>
          <w:trHeight w:hRule="exact" w:val="454"/>
        </w:trPr>
        <w:tc>
          <w:tcPr>
            <w:tcW w:w="776" w:type="dxa"/>
            <w:gridSpan w:val="2"/>
            <w:vAlign w:val="center"/>
          </w:tcPr>
          <w:p w14:paraId="23922CC3" w14:textId="77777777" w:rsidR="003D04A3" w:rsidRDefault="003D04A3" w:rsidP="00234900">
            <w:pPr>
              <w:pStyle w:val="Kopfzeile"/>
              <w:tabs>
                <w:tab w:val="clear" w:pos="4536"/>
                <w:tab w:val="clear" w:pos="9072"/>
              </w:tabs>
              <w:spacing w:before="100" w:beforeAutospacing="1" w:after="100" w:afterAutospacing="1" w:line="240" w:lineRule="auto"/>
              <w:jc w:val="center"/>
              <w:rPr>
                <w:sz w:val="28"/>
              </w:rPr>
            </w:pPr>
            <w:r>
              <w:rPr>
                <w:sz w:val="32"/>
              </w:rPr>
              <w:t></w:t>
            </w:r>
          </w:p>
        </w:tc>
        <w:tc>
          <w:tcPr>
            <w:tcW w:w="8296" w:type="dxa"/>
            <w:vAlign w:val="center"/>
          </w:tcPr>
          <w:p w14:paraId="39CBEA31" w14:textId="7EBE5E09" w:rsidR="003D04A3" w:rsidRDefault="003D04A3" w:rsidP="00234900">
            <w:pPr>
              <w:spacing w:before="100" w:beforeAutospacing="1" w:after="100" w:afterAutospacing="1" w:line="240" w:lineRule="auto"/>
              <w:jc w:val="left"/>
              <w:rPr>
                <w:sz w:val="28"/>
              </w:rPr>
            </w:pPr>
            <w:r>
              <w:rPr>
                <w:sz w:val="20"/>
              </w:rPr>
              <w:t>Ja</w:t>
            </w:r>
            <w:r w:rsidR="00EC4BD3">
              <w:rPr>
                <w:sz w:val="20"/>
              </w:rPr>
              <w:t xml:space="preserve">. voraussichtliche </w:t>
            </w:r>
            <w:r>
              <w:rPr>
                <w:sz w:val="20"/>
              </w:rPr>
              <w:t>Gründung</w:t>
            </w:r>
            <w:r w:rsidR="00EC4BD3">
              <w:rPr>
                <w:sz w:val="20"/>
              </w:rPr>
              <w:t xml:space="preserve"> - M</w:t>
            </w:r>
            <w:r>
              <w:rPr>
                <w:sz w:val="20"/>
              </w:rPr>
              <w:t>onat/</w:t>
            </w:r>
            <w:r w:rsidR="00EC4BD3">
              <w:rPr>
                <w:sz w:val="20"/>
              </w:rPr>
              <w:t>J</w:t>
            </w:r>
            <w:r>
              <w:rPr>
                <w:sz w:val="20"/>
              </w:rPr>
              <w:t>ahr :</w:t>
            </w:r>
          </w:p>
        </w:tc>
      </w:tr>
    </w:tbl>
    <w:p w14:paraId="6FC118BC" w14:textId="77777777" w:rsidR="003D04A3" w:rsidRDefault="003D04A3" w:rsidP="003D04A3">
      <w:pPr>
        <w:pStyle w:val="Kopfzeile"/>
        <w:tabs>
          <w:tab w:val="clear" w:pos="4536"/>
          <w:tab w:val="clear" w:pos="9072"/>
        </w:tabs>
        <w:rPr>
          <w:highlight w:val="yellow"/>
        </w:rPr>
      </w:pPr>
    </w:p>
    <w:p w14:paraId="5DDEE240" w14:textId="77777777" w:rsidR="003D04A3" w:rsidRPr="002668C9" w:rsidRDefault="003D04A3" w:rsidP="003D04A3"/>
    <w:p w14:paraId="4A9A9820" w14:textId="77777777" w:rsidR="00C11376" w:rsidRDefault="00C11376" w:rsidP="00C11376">
      <w:pPr>
        <w:spacing w:line="240" w:lineRule="auto"/>
        <w:rPr>
          <w:sz w:val="20"/>
        </w:rPr>
      </w:pPr>
    </w:p>
    <w:p w14:paraId="27CAEC87" w14:textId="77777777" w:rsidR="00C11376" w:rsidRDefault="00C11376" w:rsidP="00C11376">
      <w:pPr>
        <w:rPr>
          <w:sz w:val="20"/>
        </w:rPr>
      </w:pPr>
    </w:p>
    <w:p w14:paraId="2EE0B5E9" w14:textId="77777777" w:rsidR="006E2925" w:rsidRDefault="006E2925" w:rsidP="0078499E">
      <w:pPr>
        <w:pStyle w:val="berschrift2"/>
        <w:sectPr w:rsidR="006E2925" w:rsidSect="006E2925">
          <w:headerReference w:type="default" r:id="rId9"/>
          <w:footerReference w:type="default" r:id="rId10"/>
          <w:pgSz w:w="11906" w:h="16838"/>
          <w:pgMar w:top="1417" w:right="1417" w:bottom="1134" w:left="1417" w:header="720" w:footer="720" w:gutter="0"/>
          <w:pgNumType w:fmt="upperRoman" w:start="1"/>
          <w:cols w:space="720"/>
          <w:docGrid w:linePitch="299"/>
        </w:sectPr>
      </w:pPr>
    </w:p>
    <w:p w14:paraId="7DAF6E54" w14:textId="68E243B3" w:rsidR="00E55325" w:rsidRPr="0078499E" w:rsidRDefault="00E55325" w:rsidP="0078499E">
      <w:pPr>
        <w:pStyle w:val="berschrift2"/>
      </w:pPr>
      <w:r w:rsidRPr="0078499E">
        <w:lastRenderedPageBreak/>
        <w:t>Ideen</w:t>
      </w:r>
      <w:r w:rsidR="00B60013" w:rsidRPr="0078499E">
        <w:t>skizze</w:t>
      </w:r>
      <w:r w:rsidR="008C46B8">
        <w:t xml:space="preserve"> (Vorlage)</w:t>
      </w:r>
    </w:p>
    <w:p w14:paraId="56F7A1CE" w14:textId="33895A15" w:rsidR="00821EB3" w:rsidRPr="0078499E" w:rsidRDefault="00E55325" w:rsidP="0054513F">
      <w:pPr>
        <w:rPr>
          <w:rFonts w:cs="Arial"/>
          <w:b/>
          <w:color w:val="00C1D4"/>
          <w:sz w:val="28"/>
          <w:szCs w:val="28"/>
        </w:rPr>
      </w:pPr>
      <w:r w:rsidRPr="0078499E">
        <w:rPr>
          <w:rFonts w:cs="Arial"/>
          <w:b/>
          <w:color w:val="00C1D4"/>
          <w:sz w:val="28"/>
          <w:szCs w:val="28"/>
        </w:rPr>
        <w:t>1. Geschäftsidee</w:t>
      </w:r>
    </w:p>
    <w:p w14:paraId="75073DEA" w14:textId="77777777" w:rsidR="00E55325" w:rsidRPr="002668C9" w:rsidRDefault="00E55325" w:rsidP="002668C9"/>
    <w:p w14:paraId="31DF314B" w14:textId="77777777" w:rsidR="002668C9" w:rsidRDefault="002668C9" w:rsidP="0012317F">
      <w:r>
        <w:br w:type="page"/>
      </w:r>
    </w:p>
    <w:p w14:paraId="5A72EAAD" w14:textId="5500AF88" w:rsidR="00E37764" w:rsidRPr="0078499E" w:rsidRDefault="00B615C0" w:rsidP="00E37764">
      <w:pPr>
        <w:rPr>
          <w:rFonts w:cs="Arial"/>
          <w:b/>
          <w:color w:val="00C1D4"/>
          <w:sz w:val="28"/>
          <w:szCs w:val="28"/>
        </w:rPr>
      </w:pPr>
      <w:r>
        <w:rPr>
          <w:rFonts w:cs="Arial"/>
          <w:b/>
          <w:color w:val="00C1D4"/>
          <w:sz w:val="28"/>
          <w:szCs w:val="28"/>
        </w:rPr>
        <w:lastRenderedPageBreak/>
        <w:t>2</w:t>
      </w:r>
      <w:r w:rsidR="00E55325" w:rsidRPr="0078499E">
        <w:rPr>
          <w:rFonts w:cs="Arial"/>
          <w:b/>
          <w:color w:val="00C1D4"/>
          <w:sz w:val="28"/>
          <w:szCs w:val="28"/>
        </w:rPr>
        <w:t xml:space="preserve">. </w:t>
      </w:r>
      <w:r w:rsidR="00A2624B" w:rsidRPr="0078499E">
        <w:rPr>
          <w:rFonts w:cs="Arial"/>
          <w:b/>
          <w:color w:val="00C1D4"/>
          <w:sz w:val="28"/>
          <w:szCs w:val="28"/>
        </w:rPr>
        <w:t>Markt</w:t>
      </w:r>
      <w:r w:rsidR="00821EB3" w:rsidRPr="0078499E">
        <w:rPr>
          <w:rFonts w:cs="Arial"/>
          <w:b/>
          <w:color w:val="00C1D4"/>
          <w:sz w:val="28"/>
          <w:szCs w:val="28"/>
        </w:rPr>
        <w:t xml:space="preserve"> </w:t>
      </w:r>
    </w:p>
    <w:p w14:paraId="05A1E64A" w14:textId="77777777" w:rsidR="002668C9" w:rsidRDefault="002668C9" w:rsidP="00F41CD8">
      <w:r>
        <w:br w:type="page"/>
      </w:r>
    </w:p>
    <w:p w14:paraId="2F0C4687" w14:textId="351173C6" w:rsidR="00E55325" w:rsidRPr="0078499E" w:rsidRDefault="00B615C0" w:rsidP="00E55325">
      <w:pPr>
        <w:rPr>
          <w:rFonts w:cs="Arial"/>
          <w:b/>
          <w:color w:val="00C1D4"/>
          <w:sz w:val="28"/>
          <w:szCs w:val="28"/>
        </w:rPr>
      </w:pPr>
      <w:r>
        <w:rPr>
          <w:rFonts w:cs="Arial"/>
          <w:b/>
          <w:color w:val="00C1D4"/>
          <w:sz w:val="28"/>
          <w:szCs w:val="28"/>
        </w:rPr>
        <w:lastRenderedPageBreak/>
        <w:t>3</w:t>
      </w:r>
      <w:r w:rsidR="00E55325" w:rsidRPr="0078499E">
        <w:rPr>
          <w:rFonts w:cs="Arial"/>
          <w:b/>
          <w:color w:val="00C1D4"/>
          <w:sz w:val="28"/>
          <w:szCs w:val="28"/>
        </w:rPr>
        <w:t xml:space="preserve">. </w:t>
      </w:r>
      <w:r w:rsidR="00A2624B" w:rsidRPr="0078499E">
        <w:rPr>
          <w:rFonts w:cs="Arial"/>
          <w:b/>
          <w:color w:val="00C1D4"/>
          <w:sz w:val="28"/>
          <w:szCs w:val="28"/>
        </w:rPr>
        <w:t>Team</w:t>
      </w:r>
    </w:p>
    <w:p w14:paraId="04FA71E1" w14:textId="77777777" w:rsidR="00845A01" w:rsidRPr="002668C9" w:rsidRDefault="00845A01" w:rsidP="0012317F"/>
    <w:sectPr w:rsidR="00845A01" w:rsidRPr="002668C9" w:rsidSect="006E2925">
      <w:pgSz w:w="11906" w:h="16838"/>
      <w:pgMar w:top="1417" w:right="1417" w:bottom="1134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8D7D2" w14:textId="77777777" w:rsidR="005A43CF" w:rsidRDefault="005A43CF">
      <w:r>
        <w:separator/>
      </w:r>
    </w:p>
  </w:endnote>
  <w:endnote w:type="continuationSeparator" w:id="0">
    <w:p w14:paraId="2E5C534B" w14:textId="77777777" w:rsidR="005A43CF" w:rsidRDefault="005A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59">
    <w:altName w:val="Times New Roman"/>
    <w:panose1 w:val="00000000000000000000"/>
    <w:charset w:val="00"/>
    <w:family w:val="auto"/>
    <w:notTrueType/>
    <w:pitch w:val="default"/>
    <w:sig w:usb0="30C4B97D" w:usb1="30C4B970" w:usb2="30701733" w:usb3="000004E4" w:csb0="00000000" w:csb1="30C4B97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3CC22" w14:textId="77777777" w:rsidR="005A19E7" w:rsidRDefault="005A19E7">
    <w:pPr>
      <w:pStyle w:val="Fuzeile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70A95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31E85" w14:textId="77777777" w:rsidR="005A43CF" w:rsidRDefault="005A43CF">
      <w:r>
        <w:separator/>
      </w:r>
    </w:p>
  </w:footnote>
  <w:footnote w:type="continuationSeparator" w:id="0">
    <w:p w14:paraId="14EB7726" w14:textId="77777777" w:rsidR="005A43CF" w:rsidRDefault="005A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31A3" w14:textId="5BA1D29A" w:rsidR="005A19E7" w:rsidRDefault="00EC4BD3" w:rsidP="00EC4BD3">
    <w:pPr>
      <w:pStyle w:val="Kopfzeile"/>
      <w:jc w:val="left"/>
    </w:pPr>
    <w:r>
      <w:t>TUHH Sommerfest 2025 – Gründungsideenwettbewerb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236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1" w15:restartNumberingAfterBreak="0">
    <w:nsid w:val="032F5482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2" w15:restartNumberingAfterBreak="0">
    <w:nsid w:val="08460E87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3" w15:restartNumberingAfterBreak="0">
    <w:nsid w:val="12946CD3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4" w15:restartNumberingAfterBreak="0">
    <w:nsid w:val="13A84467"/>
    <w:multiLevelType w:val="hybridMultilevel"/>
    <w:tmpl w:val="E6DAF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650D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6" w15:restartNumberingAfterBreak="0">
    <w:nsid w:val="171A67A0"/>
    <w:multiLevelType w:val="hybridMultilevel"/>
    <w:tmpl w:val="F8D6CF58"/>
    <w:lvl w:ilvl="0" w:tplc="D1369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700A8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8" w15:restartNumberingAfterBreak="0">
    <w:nsid w:val="1AB840BA"/>
    <w:multiLevelType w:val="hybridMultilevel"/>
    <w:tmpl w:val="C018CEFE"/>
    <w:lvl w:ilvl="0" w:tplc="D1369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F4F12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10" w15:restartNumberingAfterBreak="0">
    <w:nsid w:val="226251C0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11" w15:restartNumberingAfterBreak="0">
    <w:nsid w:val="24521583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12" w15:restartNumberingAfterBreak="0">
    <w:nsid w:val="24BA32CE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13" w15:restartNumberingAfterBreak="0">
    <w:nsid w:val="2C5565B8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14" w15:restartNumberingAfterBreak="0">
    <w:nsid w:val="2F365839"/>
    <w:multiLevelType w:val="singleLevel"/>
    <w:tmpl w:val="71402462"/>
    <w:lvl w:ilvl="0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font259" w:hAnsi="font259" w:hint="default"/>
        <w:sz w:val="16"/>
      </w:rPr>
    </w:lvl>
  </w:abstractNum>
  <w:abstractNum w:abstractNumId="15" w15:restartNumberingAfterBreak="0">
    <w:nsid w:val="30DD3B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F02EE2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17" w15:restartNumberingAfterBreak="0">
    <w:nsid w:val="358F00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281BD3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19" w15:restartNumberingAfterBreak="0">
    <w:nsid w:val="43E14444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20" w15:restartNumberingAfterBreak="0">
    <w:nsid w:val="4470481B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21" w15:restartNumberingAfterBreak="0">
    <w:nsid w:val="45DD736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243C8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98E20EC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24" w15:restartNumberingAfterBreak="0">
    <w:nsid w:val="4C3F45C1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25" w15:restartNumberingAfterBreak="0">
    <w:nsid w:val="4C8560B8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26" w15:restartNumberingAfterBreak="0">
    <w:nsid w:val="4DCB255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DCB2E24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28" w15:restartNumberingAfterBreak="0">
    <w:nsid w:val="53274A8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67B004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7006E40"/>
    <w:multiLevelType w:val="hybridMultilevel"/>
    <w:tmpl w:val="D284A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864E5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32" w15:restartNumberingAfterBreak="0">
    <w:nsid w:val="5A331AB8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33" w15:restartNumberingAfterBreak="0">
    <w:nsid w:val="5B2309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1000E5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34940D0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36" w15:restartNumberingAfterBreak="0">
    <w:nsid w:val="656362A1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37" w15:restartNumberingAfterBreak="0">
    <w:nsid w:val="68B65DF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D797D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EB43BB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FDA40D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19A7E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1EC290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2893B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9B0300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9E50902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46" w15:restartNumberingAfterBreak="0">
    <w:nsid w:val="7B106B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B5548D5"/>
    <w:multiLevelType w:val="singleLevel"/>
    <w:tmpl w:val="2A6CC25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48" w15:restartNumberingAfterBreak="0">
    <w:nsid w:val="7C52225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5787935">
    <w:abstractNumId w:val="14"/>
  </w:num>
  <w:num w:numId="2" w16cid:durableId="2037346211">
    <w:abstractNumId w:val="29"/>
  </w:num>
  <w:num w:numId="3" w16cid:durableId="1011566677">
    <w:abstractNumId w:val="45"/>
  </w:num>
  <w:num w:numId="4" w16cid:durableId="1710766539">
    <w:abstractNumId w:val="18"/>
  </w:num>
  <w:num w:numId="5" w16cid:durableId="1894653343">
    <w:abstractNumId w:val="13"/>
  </w:num>
  <w:num w:numId="6" w16cid:durableId="1714117771">
    <w:abstractNumId w:val="9"/>
  </w:num>
  <w:num w:numId="7" w16cid:durableId="1397391190">
    <w:abstractNumId w:val="12"/>
  </w:num>
  <w:num w:numId="8" w16cid:durableId="889344699">
    <w:abstractNumId w:val="24"/>
  </w:num>
  <w:num w:numId="9" w16cid:durableId="2025325625">
    <w:abstractNumId w:val="23"/>
  </w:num>
  <w:num w:numId="10" w16cid:durableId="1375543436">
    <w:abstractNumId w:val="11"/>
  </w:num>
  <w:num w:numId="11" w16cid:durableId="861742105">
    <w:abstractNumId w:val="0"/>
  </w:num>
  <w:num w:numId="12" w16cid:durableId="903487949">
    <w:abstractNumId w:val="27"/>
  </w:num>
  <w:num w:numId="13" w16cid:durableId="340861981">
    <w:abstractNumId w:val="35"/>
  </w:num>
  <w:num w:numId="14" w16cid:durableId="135146780">
    <w:abstractNumId w:val="16"/>
  </w:num>
  <w:num w:numId="15" w16cid:durableId="1510758051">
    <w:abstractNumId w:val="19"/>
  </w:num>
  <w:num w:numId="16" w16cid:durableId="1681925380">
    <w:abstractNumId w:val="7"/>
  </w:num>
  <w:num w:numId="17" w16cid:durableId="1670013502">
    <w:abstractNumId w:val="32"/>
  </w:num>
  <w:num w:numId="18" w16cid:durableId="1052775922">
    <w:abstractNumId w:val="25"/>
  </w:num>
  <w:num w:numId="19" w16cid:durableId="1109546697">
    <w:abstractNumId w:val="20"/>
  </w:num>
  <w:num w:numId="20" w16cid:durableId="433474589">
    <w:abstractNumId w:val="1"/>
  </w:num>
  <w:num w:numId="21" w16cid:durableId="1185100004">
    <w:abstractNumId w:val="31"/>
  </w:num>
  <w:num w:numId="22" w16cid:durableId="1485318964">
    <w:abstractNumId w:val="36"/>
  </w:num>
  <w:num w:numId="23" w16cid:durableId="418528097">
    <w:abstractNumId w:val="3"/>
  </w:num>
  <w:num w:numId="24" w16cid:durableId="1144389882">
    <w:abstractNumId w:val="10"/>
  </w:num>
  <w:num w:numId="25" w16cid:durableId="1499298494">
    <w:abstractNumId w:val="2"/>
  </w:num>
  <w:num w:numId="26" w16cid:durableId="953556012">
    <w:abstractNumId w:val="5"/>
  </w:num>
  <w:num w:numId="27" w16cid:durableId="912353730">
    <w:abstractNumId w:val="47"/>
  </w:num>
  <w:num w:numId="28" w16cid:durableId="1234047108">
    <w:abstractNumId w:val="39"/>
  </w:num>
  <w:num w:numId="29" w16cid:durableId="1226188720">
    <w:abstractNumId w:val="48"/>
  </w:num>
  <w:num w:numId="30" w16cid:durableId="1432361403">
    <w:abstractNumId w:val="37"/>
  </w:num>
  <w:num w:numId="31" w16cid:durableId="1483739783">
    <w:abstractNumId w:val="43"/>
  </w:num>
  <w:num w:numId="32" w16cid:durableId="630207204">
    <w:abstractNumId w:val="46"/>
  </w:num>
  <w:num w:numId="33" w16cid:durableId="1469394385">
    <w:abstractNumId w:val="17"/>
  </w:num>
  <w:num w:numId="34" w16cid:durableId="373695503">
    <w:abstractNumId w:val="40"/>
  </w:num>
  <w:num w:numId="35" w16cid:durableId="1855415116">
    <w:abstractNumId w:val="33"/>
  </w:num>
  <w:num w:numId="36" w16cid:durableId="1967468588">
    <w:abstractNumId w:val="42"/>
  </w:num>
  <w:num w:numId="37" w16cid:durableId="1920676429">
    <w:abstractNumId w:val="28"/>
  </w:num>
  <w:num w:numId="38" w16cid:durableId="189075984">
    <w:abstractNumId w:val="44"/>
  </w:num>
  <w:num w:numId="39" w16cid:durableId="1239680056">
    <w:abstractNumId w:val="26"/>
  </w:num>
  <w:num w:numId="40" w16cid:durableId="274021334">
    <w:abstractNumId w:val="34"/>
  </w:num>
  <w:num w:numId="41" w16cid:durableId="1553537781">
    <w:abstractNumId w:val="22"/>
  </w:num>
  <w:num w:numId="42" w16cid:durableId="1899516503">
    <w:abstractNumId w:val="38"/>
  </w:num>
  <w:num w:numId="43" w16cid:durableId="1386220164">
    <w:abstractNumId w:val="41"/>
  </w:num>
  <w:num w:numId="44" w16cid:durableId="1898860131">
    <w:abstractNumId w:val="15"/>
  </w:num>
  <w:num w:numId="45" w16cid:durableId="1500384405">
    <w:abstractNumId w:val="21"/>
  </w:num>
  <w:num w:numId="46" w16cid:durableId="1972321084">
    <w:abstractNumId w:val="6"/>
  </w:num>
  <w:num w:numId="47" w16cid:durableId="1826582807">
    <w:abstractNumId w:val="8"/>
  </w:num>
  <w:num w:numId="48" w16cid:durableId="613101850">
    <w:abstractNumId w:val="30"/>
  </w:num>
  <w:num w:numId="49" w16cid:durableId="555118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8E"/>
    <w:rsid w:val="00012A8C"/>
    <w:rsid w:val="0001633B"/>
    <w:rsid w:val="0002557F"/>
    <w:rsid w:val="00031649"/>
    <w:rsid w:val="00036580"/>
    <w:rsid w:val="000374B7"/>
    <w:rsid w:val="000437D4"/>
    <w:rsid w:val="0004721B"/>
    <w:rsid w:val="00052445"/>
    <w:rsid w:val="00061280"/>
    <w:rsid w:val="00064C6A"/>
    <w:rsid w:val="00067344"/>
    <w:rsid w:val="0007678A"/>
    <w:rsid w:val="0009035B"/>
    <w:rsid w:val="000903E2"/>
    <w:rsid w:val="000947B0"/>
    <w:rsid w:val="000C661B"/>
    <w:rsid w:val="000F0111"/>
    <w:rsid w:val="000F7F8B"/>
    <w:rsid w:val="00105179"/>
    <w:rsid w:val="00116978"/>
    <w:rsid w:val="0012317F"/>
    <w:rsid w:val="0012714B"/>
    <w:rsid w:val="00136209"/>
    <w:rsid w:val="00136640"/>
    <w:rsid w:val="00141889"/>
    <w:rsid w:val="00143AB3"/>
    <w:rsid w:val="001445A4"/>
    <w:rsid w:val="001500B1"/>
    <w:rsid w:val="00150876"/>
    <w:rsid w:val="0016552C"/>
    <w:rsid w:val="0017043D"/>
    <w:rsid w:val="0017134C"/>
    <w:rsid w:val="0017391F"/>
    <w:rsid w:val="00183135"/>
    <w:rsid w:val="00186049"/>
    <w:rsid w:val="001B6DB0"/>
    <w:rsid w:val="001C3E0F"/>
    <w:rsid w:val="001D443D"/>
    <w:rsid w:val="001E1B21"/>
    <w:rsid w:val="001E7514"/>
    <w:rsid w:val="001F7625"/>
    <w:rsid w:val="002047CB"/>
    <w:rsid w:val="002265B7"/>
    <w:rsid w:val="002363DA"/>
    <w:rsid w:val="002367B8"/>
    <w:rsid w:val="00237C0A"/>
    <w:rsid w:val="002449E3"/>
    <w:rsid w:val="00251684"/>
    <w:rsid w:val="00251FC9"/>
    <w:rsid w:val="0025252F"/>
    <w:rsid w:val="00260D29"/>
    <w:rsid w:val="002668C9"/>
    <w:rsid w:val="00270602"/>
    <w:rsid w:val="00270A95"/>
    <w:rsid w:val="0028208E"/>
    <w:rsid w:val="00292068"/>
    <w:rsid w:val="00295648"/>
    <w:rsid w:val="00295CE7"/>
    <w:rsid w:val="002A61FB"/>
    <w:rsid w:val="002C3EAB"/>
    <w:rsid w:val="002D0E64"/>
    <w:rsid w:val="002D1017"/>
    <w:rsid w:val="002D293D"/>
    <w:rsid w:val="002E732F"/>
    <w:rsid w:val="002F4DAC"/>
    <w:rsid w:val="002F7880"/>
    <w:rsid w:val="00304E59"/>
    <w:rsid w:val="003057A2"/>
    <w:rsid w:val="00310AE9"/>
    <w:rsid w:val="0035144E"/>
    <w:rsid w:val="00354DFC"/>
    <w:rsid w:val="0036286D"/>
    <w:rsid w:val="00384843"/>
    <w:rsid w:val="00387F07"/>
    <w:rsid w:val="00393D8E"/>
    <w:rsid w:val="003C382B"/>
    <w:rsid w:val="003D04A3"/>
    <w:rsid w:val="003D09EA"/>
    <w:rsid w:val="003D1642"/>
    <w:rsid w:val="003D578F"/>
    <w:rsid w:val="003D6177"/>
    <w:rsid w:val="003E3296"/>
    <w:rsid w:val="003E7812"/>
    <w:rsid w:val="00404397"/>
    <w:rsid w:val="00416556"/>
    <w:rsid w:val="00422DE2"/>
    <w:rsid w:val="00423E17"/>
    <w:rsid w:val="00423E3F"/>
    <w:rsid w:val="004351EE"/>
    <w:rsid w:val="00445B49"/>
    <w:rsid w:val="00455BEB"/>
    <w:rsid w:val="00481EC0"/>
    <w:rsid w:val="00484E61"/>
    <w:rsid w:val="004872E5"/>
    <w:rsid w:val="004A4580"/>
    <w:rsid w:val="004B46FF"/>
    <w:rsid w:val="004B669F"/>
    <w:rsid w:val="004B73FC"/>
    <w:rsid w:val="004C5FBF"/>
    <w:rsid w:val="004C6F03"/>
    <w:rsid w:val="004D413B"/>
    <w:rsid w:val="004E1EB3"/>
    <w:rsid w:val="00505172"/>
    <w:rsid w:val="00510C83"/>
    <w:rsid w:val="00522678"/>
    <w:rsid w:val="00530601"/>
    <w:rsid w:val="0054513F"/>
    <w:rsid w:val="00555E11"/>
    <w:rsid w:val="005603F5"/>
    <w:rsid w:val="00572C36"/>
    <w:rsid w:val="005823F0"/>
    <w:rsid w:val="00590152"/>
    <w:rsid w:val="005A19E7"/>
    <w:rsid w:val="005A43CF"/>
    <w:rsid w:val="005A63E3"/>
    <w:rsid w:val="005B2888"/>
    <w:rsid w:val="005C4C52"/>
    <w:rsid w:val="005D136E"/>
    <w:rsid w:val="006116D7"/>
    <w:rsid w:val="00654A72"/>
    <w:rsid w:val="006649E0"/>
    <w:rsid w:val="00694EB0"/>
    <w:rsid w:val="006C2FB2"/>
    <w:rsid w:val="006E2925"/>
    <w:rsid w:val="006F6C45"/>
    <w:rsid w:val="00702E05"/>
    <w:rsid w:val="00712576"/>
    <w:rsid w:val="00734BEF"/>
    <w:rsid w:val="007360FA"/>
    <w:rsid w:val="0078499E"/>
    <w:rsid w:val="007A2377"/>
    <w:rsid w:val="007A6B11"/>
    <w:rsid w:val="007B67BE"/>
    <w:rsid w:val="007C3E69"/>
    <w:rsid w:val="007C6BE2"/>
    <w:rsid w:val="007E1408"/>
    <w:rsid w:val="007E5417"/>
    <w:rsid w:val="007E6501"/>
    <w:rsid w:val="007F7CEC"/>
    <w:rsid w:val="00805872"/>
    <w:rsid w:val="00821EB3"/>
    <w:rsid w:val="008371B0"/>
    <w:rsid w:val="00840EF5"/>
    <w:rsid w:val="00844C77"/>
    <w:rsid w:val="00845A01"/>
    <w:rsid w:val="0084765A"/>
    <w:rsid w:val="0088053B"/>
    <w:rsid w:val="00894CD1"/>
    <w:rsid w:val="00896A1B"/>
    <w:rsid w:val="008B54A0"/>
    <w:rsid w:val="008C1AEE"/>
    <w:rsid w:val="008C46B8"/>
    <w:rsid w:val="008E75E6"/>
    <w:rsid w:val="008F2FB2"/>
    <w:rsid w:val="008F739D"/>
    <w:rsid w:val="009178CB"/>
    <w:rsid w:val="009366FD"/>
    <w:rsid w:val="00946E92"/>
    <w:rsid w:val="00967545"/>
    <w:rsid w:val="00972630"/>
    <w:rsid w:val="0099112A"/>
    <w:rsid w:val="0099697E"/>
    <w:rsid w:val="009B0EA3"/>
    <w:rsid w:val="009B25E4"/>
    <w:rsid w:val="009B2BA2"/>
    <w:rsid w:val="009D25BD"/>
    <w:rsid w:val="009D73A4"/>
    <w:rsid w:val="009E1735"/>
    <w:rsid w:val="009E46BB"/>
    <w:rsid w:val="009E4C95"/>
    <w:rsid w:val="009F7EA2"/>
    <w:rsid w:val="00A0306A"/>
    <w:rsid w:val="00A05D0D"/>
    <w:rsid w:val="00A24928"/>
    <w:rsid w:val="00A2624B"/>
    <w:rsid w:val="00A346FD"/>
    <w:rsid w:val="00A372F1"/>
    <w:rsid w:val="00A503C5"/>
    <w:rsid w:val="00A61F39"/>
    <w:rsid w:val="00A678CE"/>
    <w:rsid w:val="00A67E97"/>
    <w:rsid w:val="00A75B15"/>
    <w:rsid w:val="00A82E2F"/>
    <w:rsid w:val="00A83E2B"/>
    <w:rsid w:val="00AA2247"/>
    <w:rsid w:val="00AA3C19"/>
    <w:rsid w:val="00AA4612"/>
    <w:rsid w:val="00AB4D1B"/>
    <w:rsid w:val="00AC7E08"/>
    <w:rsid w:val="00AE5A39"/>
    <w:rsid w:val="00AF2304"/>
    <w:rsid w:val="00AF7783"/>
    <w:rsid w:val="00B13337"/>
    <w:rsid w:val="00B16859"/>
    <w:rsid w:val="00B36D27"/>
    <w:rsid w:val="00B45A8B"/>
    <w:rsid w:val="00B60013"/>
    <w:rsid w:val="00B615C0"/>
    <w:rsid w:val="00B67A52"/>
    <w:rsid w:val="00B76CCE"/>
    <w:rsid w:val="00B846CA"/>
    <w:rsid w:val="00BA7162"/>
    <w:rsid w:val="00BB7B4F"/>
    <w:rsid w:val="00BC098E"/>
    <w:rsid w:val="00BD4C96"/>
    <w:rsid w:val="00BE6B25"/>
    <w:rsid w:val="00C11376"/>
    <w:rsid w:val="00C16698"/>
    <w:rsid w:val="00C27D69"/>
    <w:rsid w:val="00C316E3"/>
    <w:rsid w:val="00C459F8"/>
    <w:rsid w:val="00C467B8"/>
    <w:rsid w:val="00C5079B"/>
    <w:rsid w:val="00C81C8A"/>
    <w:rsid w:val="00C92F64"/>
    <w:rsid w:val="00C97510"/>
    <w:rsid w:val="00CA3C56"/>
    <w:rsid w:val="00CA70CA"/>
    <w:rsid w:val="00CC6B09"/>
    <w:rsid w:val="00CD63F3"/>
    <w:rsid w:val="00CE074D"/>
    <w:rsid w:val="00CE5675"/>
    <w:rsid w:val="00D0096F"/>
    <w:rsid w:val="00D17F2A"/>
    <w:rsid w:val="00D2329F"/>
    <w:rsid w:val="00D24C1D"/>
    <w:rsid w:val="00D37835"/>
    <w:rsid w:val="00D46764"/>
    <w:rsid w:val="00D467E3"/>
    <w:rsid w:val="00D564C6"/>
    <w:rsid w:val="00D63386"/>
    <w:rsid w:val="00D64C63"/>
    <w:rsid w:val="00D713DA"/>
    <w:rsid w:val="00D80811"/>
    <w:rsid w:val="00DA4D28"/>
    <w:rsid w:val="00DB206A"/>
    <w:rsid w:val="00DB404D"/>
    <w:rsid w:val="00DB6F9D"/>
    <w:rsid w:val="00DD7C82"/>
    <w:rsid w:val="00DE0034"/>
    <w:rsid w:val="00DE3FD0"/>
    <w:rsid w:val="00DE7472"/>
    <w:rsid w:val="00E0594D"/>
    <w:rsid w:val="00E13112"/>
    <w:rsid w:val="00E23A09"/>
    <w:rsid w:val="00E37764"/>
    <w:rsid w:val="00E41468"/>
    <w:rsid w:val="00E45639"/>
    <w:rsid w:val="00E5119B"/>
    <w:rsid w:val="00E54B10"/>
    <w:rsid w:val="00E55325"/>
    <w:rsid w:val="00E56B74"/>
    <w:rsid w:val="00E82AA6"/>
    <w:rsid w:val="00EA164C"/>
    <w:rsid w:val="00EB0803"/>
    <w:rsid w:val="00EB5D81"/>
    <w:rsid w:val="00EC4BD3"/>
    <w:rsid w:val="00EF0B78"/>
    <w:rsid w:val="00F05485"/>
    <w:rsid w:val="00F11905"/>
    <w:rsid w:val="00F22FC6"/>
    <w:rsid w:val="00F351F9"/>
    <w:rsid w:val="00F36015"/>
    <w:rsid w:val="00F41CD8"/>
    <w:rsid w:val="00F51218"/>
    <w:rsid w:val="00F61C84"/>
    <w:rsid w:val="00F86C15"/>
    <w:rsid w:val="00F953FB"/>
    <w:rsid w:val="00FD3EE4"/>
    <w:rsid w:val="00FF10A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95599F8"/>
  <w15:docId w15:val="{795E5648-9395-4C59-8361-924912A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68C9"/>
    <w:pPr>
      <w:spacing w:before="120" w:after="120" w:line="360" w:lineRule="auto"/>
      <w:jc w:val="both"/>
    </w:pPr>
    <w:rPr>
      <w:rFonts w:ascii="Arial" w:hAnsi="Arial"/>
      <w:snapToGrid w:val="0"/>
      <w:color w:val="000000"/>
      <w:sz w:val="22"/>
    </w:rPr>
  </w:style>
  <w:style w:type="paragraph" w:styleId="berschrift1">
    <w:name w:val="heading 1"/>
    <w:basedOn w:val="Standard"/>
    <w:next w:val="Standard"/>
    <w:autoRedefine/>
    <w:qFormat/>
    <w:rsid w:val="0099697E"/>
    <w:pPr>
      <w:keepNext/>
      <w:tabs>
        <w:tab w:val="left" w:pos="8789"/>
      </w:tabs>
      <w:spacing w:before="240"/>
      <w:jc w:val="left"/>
      <w:outlineLvl w:val="0"/>
    </w:pPr>
    <w:rPr>
      <w:b/>
      <w:color w:val="auto"/>
      <w:kern w:val="28"/>
      <w:sz w:val="28"/>
    </w:rPr>
  </w:style>
  <w:style w:type="paragraph" w:styleId="berschrift2">
    <w:name w:val="heading 2"/>
    <w:basedOn w:val="Standard"/>
    <w:next w:val="Standard"/>
    <w:autoRedefine/>
    <w:qFormat/>
    <w:rsid w:val="0078499E"/>
    <w:pPr>
      <w:keepNext/>
      <w:spacing w:before="180"/>
      <w:jc w:val="left"/>
      <w:outlineLvl w:val="1"/>
    </w:pPr>
    <w:rPr>
      <w:b/>
      <w:color w:val="00C1D4"/>
      <w:sz w:val="32"/>
      <w:szCs w:val="32"/>
    </w:rPr>
  </w:style>
  <w:style w:type="paragraph" w:styleId="berschrift3">
    <w:name w:val="heading 3"/>
    <w:basedOn w:val="Standard"/>
    <w:next w:val="Standard"/>
    <w:autoRedefine/>
    <w:qFormat/>
    <w:pPr>
      <w:keepNext/>
      <w:spacing w:before="24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after="0"/>
      <w:jc w:val="left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spacing w:after="0"/>
      <w:jc w:val="left"/>
      <w:outlineLvl w:val="5"/>
    </w:pPr>
    <w:rPr>
      <w:b/>
      <w:sz w:val="3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sz w:val="20"/>
    </w:r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autoRedefine/>
    <w:pPr>
      <w:spacing w:before="60" w:after="40"/>
    </w:pPr>
    <w:rPr>
      <w:b/>
    </w:rPr>
  </w:style>
  <w:style w:type="paragraph" w:styleId="Textkrper">
    <w:name w:val="Body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Textkrper2">
    <w:name w:val="Body Text 2"/>
    <w:basedOn w:val="Standard"/>
    <w:pPr>
      <w:spacing w:after="0"/>
      <w:jc w:val="left"/>
    </w:pPr>
    <w:rPr>
      <w:b/>
      <w:sz w:val="28"/>
    </w:rPr>
  </w:style>
  <w:style w:type="paragraph" w:styleId="NurText">
    <w:name w:val="Plain Text"/>
    <w:basedOn w:val="Standard"/>
    <w:pPr>
      <w:spacing w:after="0"/>
      <w:jc w:val="left"/>
    </w:pPr>
    <w:rPr>
      <w:rFonts w:ascii="Courier New" w:hAnsi="Courier New"/>
      <w:snapToGrid/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Verzeichnis1">
    <w:name w:val="toc 1"/>
    <w:basedOn w:val="Standard"/>
    <w:next w:val="Standard"/>
    <w:autoRedefine/>
    <w:semiHidden/>
    <w:rsid w:val="00AA2247"/>
    <w:pPr>
      <w:tabs>
        <w:tab w:val="left" w:pos="8789"/>
      </w:tabs>
      <w:spacing w:after="80"/>
      <w:jc w:val="left"/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8789"/>
        <w:tab w:val="right" w:pos="9060"/>
      </w:tabs>
      <w:spacing w:after="0"/>
      <w:jc w:val="left"/>
    </w:pPr>
    <w:rPr>
      <w:b/>
      <w:smallCaps/>
      <w:noProof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8789"/>
      </w:tabs>
      <w:spacing w:after="0"/>
      <w:jc w:val="left"/>
    </w:pPr>
    <w:rPr>
      <w:smallCaps/>
      <w:noProof/>
    </w:rPr>
  </w:style>
  <w:style w:type="paragraph" w:styleId="Verzeichnis4">
    <w:name w:val="toc 4"/>
    <w:basedOn w:val="Standard"/>
    <w:next w:val="Standard"/>
    <w:autoRedefine/>
    <w:semiHidden/>
    <w:pPr>
      <w:spacing w:after="0"/>
      <w:jc w:val="left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autoRedefine/>
    <w:semiHidden/>
    <w:pPr>
      <w:spacing w:after="0"/>
      <w:jc w:val="left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autoRedefine/>
    <w:semiHidden/>
    <w:pPr>
      <w:spacing w:after="0"/>
      <w:jc w:val="left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autoRedefine/>
    <w:semiHidden/>
    <w:pPr>
      <w:spacing w:after="0"/>
      <w:jc w:val="left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autoRedefine/>
    <w:semiHidden/>
    <w:pPr>
      <w:spacing w:after="0"/>
      <w:jc w:val="left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autoRedefine/>
    <w:semiHidden/>
    <w:pPr>
      <w:spacing w:after="0"/>
      <w:jc w:val="left"/>
    </w:pPr>
    <w:rPr>
      <w:rFonts w:ascii="Times New Roman" w:hAnsi="Times New Roman"/>
    </w:rPr>
  </w:style>
  <w:style w:type="paragraph" w:styleId="Endnotentext">
    <w:name w:val="endnote text"/>
    <w:basedOn w:val="Standard"/>
    <w:semiHidden/>
    <w:rsid w:val="009E1735"/>
    <w:pPr>
      <w:spacing w:after="0"/>
      <w:jc w:val="left"/>
    </w:pPr>
    <w:rPr>
      <w:snapToGrid/>
      <w:color w:val="auto"/>
      <w:sz w:val="20"/>
    </w:rPr>
  </w:style>
  <w:style w:type="paragraph" w:styleId="Textkrper-Zeileneinzug">
    <w:name w:val="Body Text Indent"/>
    <w:basedOn w:val="Standard"/>
    <w:rsid w:val="002265B7"/>
    <w:pPr>
      <w:ind w:left="283"/>
    </w:pPr>
  </w:style>
  <w:style w:type="paragraph" w:styleId="Sprechblasentext">
    <w:name w:val="Balloon Text"/>
    <w:basedOn w:val="Standard"/>
    <w:link w:val="SprechblasentextZchn"/>
    <w:rsid w:val="000C661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C661B"/>
    <w:rPr>
      <w:rFonts w:ascii="Tahoma" w:hAnsi="Tahoma" w:cs="Tahoma"/>
      <w:snapToGrid w:val="0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7B67BE"/>
    <w:pPr>
      <w:spacing w:after="0"/>
      <w:ind w:left="720"/>
      <w:contextualSpacing/>
      <w:jc w:val="left"/>
    </w:pPr>
    <w:rPr>
      <w:rFonts w:ascii="Times New Roman" w:hAnsi="Times New Roman"/>
      <w:snapToGrid/>
      <w:color w:val="auto"/>
      <w:sz w:val="24"/>
      <w:szCs w:val="24"/>
    </w:rPr>
  </w:style>
  <w:style w:type="table" w:styleId="Tabellenraster">
    <w:name w:val="Table Grid"/>
    <w:basedOn w:val="NormaleTabelle"/>
    <w:rsid w:val="0094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668C9"/>
    <w:pPr>
      <w:jc w:val="both"/>
    </w:pPr>
    <w:rPr>
      <w:rFonts w:ascii="Arial" w:hAnsi="Arial"/>
      <w:snapToGrid w:val="0"/>
      <w:color w:val="000000"/>
      <w:sz w:val="22"/>
    </w:rPr>
  </w:style>
  <w:style w:type="character" w:styleId="Hyperlink">
    <w:name w:val="Hyperlink"/>
    <w:basedOn w:val="Absatz-Standardschriftart"/>
    <w:unhideWhenUsed/>
    <w:rsid w:val="00C1137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CA3C56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8C46B8"/>
    <w:rPr>
      <w:rFonts w:ascii="Arial" w:hAnsi="Arial"/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Sonstige%20Dokumente\he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B600-445A-4DF1-9C31-4FAAC48B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hep.dot</Template>
  <TotalTime>0</TotalTime>
  <Pages>5</Pages>
  <Words>188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 Frome</vt:lpstr>
    </vt:vector>
  </TitlesOfParts>
  <Company>TuTech Innovation GmbH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Henrik Hopp-Piepho - HAMBURG INNOVATION</cp:lastModifiedBy>
  <cp:revision>3</cp:revision>
  <cp:lastPrinted>2015-01-15T15:40:00Z</cp:lastPrinted>
  <dcterms:created xsi:type="dcterms:W3CDTF">2025-04-30T06:48:00Z</dcterms:created>
  <dcterms:modified xsi:type="dcterms:W3CDTF">2025-04-30T11:55:00Z</dcterms:modified>
</cp:coreProperties>
</file>